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E3" w:rsidRPr="00E27A89" w:rsidRDefault="006B36E3" w:rsidP="006B36E3">
      <w:pPr>
        <w:spacing w:before="11"/>
        <w:ind w:left="-1" w:right="63"/>
        <w:jc w:val="center"/>
        <w:rPr>
          <w:b/>
          <w:bCs/>
          <w:sz w:val="32"/>
        </w:rPr>
      </w:pPr>
      <w:r w:rsidRPr="00E27A89">
        <w:rPr>
          <w:b/>
          <w:bCs/>
          <w:spacing w:val="-2"/>
          <w:sz w:val="32"/>
        </w:rPr>
        <w:t>CONTRIBUTO</w:t>
      </w:r>
      <w:r w:rsidRPr="00E27A89">
        <w:rPr>
          <w:b/>
          <w:bCs/>
          <w:spacing w:val="7"/>
          <w:sz w:val="32"/>
        </w:rPr>
        <w:t xml:space="preserve"> </w:t>
      </w:r>
      <w:r w:rsidRPr="00E27A89">
        <w:rPr>
          <w:b/>
          <w:bCs/>
          <w:spacing w:val="-2"/>
          <w:sz w:val="32"/>
        </w:rPr>
        <w:t>GREST</w:t>
      </w:r>
      <w:r w:rsidRPr="00E27A89">
        <w:rPr>
          <w:b/>
          <w:bCs/>
          <w:spacing w:val="-4"/>
          <w:sz w:val="32"/>
        </w:rPr>
        <w:t xml:space="preserve"> </w:t>
      </w:r>
      <w:r w:rsidRPr="00E27A89">
        <w:rPr>
          <w:b/>
          <w:bCs/>
          <w:spacing w:val="-2"/>
          <w:sz w:val="32"/>
        </w:rPr>
        <w:t>ESTATE</w:t>
      </w:r>
      <w:r w:rsidRPr="00E27A89">
        <w:rPr>
          <w:b/>
          <w:bCs/>
          <w:spacing w:val="-3"/>
          <w:sz w:val="32"/>
        </w:rPr>
        <w:t xml:space="preserve"> </w:t>
      </w:r>
      <w:r w:rsidRPr="00E27A89">
        <w:rPr>
          <w:b/>
          <w:bCs/>
          <w:spacing w:val="-4"/>
          <w:sz w:val="32"/>
        </w:rPr>
        <w:t>2025</w:t>
      </w:r>
    </w:p>
    <w:p w:rsidR="006B36E3" w:rsidRDefault="006B36E3" w:rsidP="006B36E3">
      <w:pPr>
        <w:pStyle w:val="Corpotesto"/>
        <w:spacing w:before="129"/>
        <w:rPr>
          <w:sz w:val="32"/>
        </w:rPr>
      </w:pPr>
    </w:p>
    <w:p w:rsidR="006B36E3" w:rsidRDefault="006B36E3" w:rsidP="006B36E3">
      <w:pPr>
        <w:pStyle w:val="Corpotesto"/>
        <w:ind w:left="6331"/>
        <w:rPr>
          <w:rFonts w:ascii="Times New Roman"/>
        </w:rPr>
      </w:pPr>
      <w:r>
        <w:rPr>
          <w:rFonts w:ascii="Times New Roman"/>
          <w:color w:val="161616"/>
        </w:rPr>
        <w:t xml:space="preserve">    AL</w:t>
      </w:r>
      <w:r>
        <w:rPr>
          <w:rFonts w:ascii="Times New Roman"/>
          <w:color w:val="161616"/>
          <w:spacing w:val="2"/>
        </w:rPr>
        <w:t xml:space="preserve"> </w:t>
      </w:r>
      <w:r>
        <w:rPr>
          <w:rFonts w:ascii="Times New Roman"/>
        </w:rPr>
        <w:t>SIG.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SINDACO DEL COMUNE</w:t>
      </w:r>
    </w:p>
    <w:p w:rsidR="006B36E3" w:rsidRDefault="006B36E3" w:rsidP="006B36E3">
      <w:pPr>
        <w:pStyle w:val="Corpotesto"/>
        <w:spacing w:before="239"/>
        <w:ind w:right="193"/>
        <w:jc w:val="right"/>
        <w:rPr>
          <w:rFonts w:ascii="Times New Roman"/>
        </w:rPr>
      </w:pPr>
      <w:r>
        <w:rPr>
          <w:rFonts w:ascii="Times New Roman"/>
          <w:w w:val="110"/>
          <w:u w:val="thick" w:color="2B2B2B"/>
        </w:rPr>
        <w:t>ACI</w:t>
      </w:r>
      <w:r>
        <w:rPr>
          <w:rFonts w:ascii="Times New Roman"/>
          <w:spacing w:val="-12"/>
          <w:w w:val="110"/>
          <w:u w:val="thick" w:color="2B2B2B"/>
        </w:rPr>
        <w:t xml:space="preserve"> </w:t>
      </w:r>
      <w:r>
        <w:rPr>
          <w:rFonts w:ascii="Times New Roman"/>
          <w:spacing w:val="-2"/>
          <w:w w:val="110"/>
          <w:u w:val="thick" w:color="2B2B2B"/>
        </w:rPr>
        <w:t>BONACCORSI</w:t>
      </w:r>
    </w:p>
    <w:p w:rsidR="006B36E3" w:rsidRDefault="006B36E3" w:rsidP="006B36E3">
      <w:pPr>
        <w:pStyle w:val="Corpotesto"/>
        <w:spacing w:before="239"/>
        <w:ind w:left="125"/>
      </w:pPr>
      <w:r>
        <w:rPr>
          <w:color w:val="111111"/>
          <w:w w:val="105"/>
        </w:rPr>
        <w:t>OGGETTO: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Richiesta</w:t>
      </w:r>
      <w:r>
        <w:rPr>
          <w:color w:val="111111"/>
          <w:spacing w:val="-7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13"/>
          <w:w w:val="105"/>
        </w:rPr>
        <w:t xml:space="preserve"> </w:t>
      </w:r>
      <w:r>
        <w:rPr>
          <w:w w:val="105"/>
        </w:rPr>
        <w:t>corresponsione</w:t>
      </w:r>
      <w:r>
        <w:rPr>
          <w:spacing w:val="-12"/>
          <w:w w:val="105"/>
        </w:rPr>
        <w:t xml:space="preserve"> </w:t>
      </w:r>
      <w:r>
        <w:rPr>
          <w:w w:val="105"/>
        </w:rPr>
        <w:t>contributo.</w:t>
      </w:r>
      <w:r>
        <w:rPr>
          <w:spacing w:val="-6"/>
          <w:w w:val="105"/>
        </w:rPr>
        <w:t xml:space="preserve"> </w:t>
      </w:r>
      <w:r>
        <w:rPr>
          <w:color w:val="0F0F0F"/>
          <w:w w:val="105"/>
        </w:rPr>
        <w:t>GREST</w:t>
      </w:r>
      <w:r>
        <w:rPr>
          <w:color w:val="0F0F0F"/>
          <w:spacing w:val="-6"/>
          <w:w w:val="105"/>
        </w:rPr>
        <w:t xml:space="preserve"> </w:t>
      </w:r>
      <w:r>
        <w:rPr>
          <w:w w:val="105"/>
        </w:rPr>
        <w:t>ESTATE</w:t>
      </w:r>
      <w:r>
        <w:rPr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2025.</w:t>
      </w:r>
    </w:p>
    <w:p w:rsidR="006B36E3" w:rsidRDefault="006B36E3" w:rsidP="006B36E3">
      <w:pPr>
        <w:pStyle w:val="Corpotesto"/>
        <w:spacing w:before="153"/>
        <w:rPr>
          <w:sz w:val="20"/>
        </w:rPr>
      </w:pPr>
    </w:p>
    <w:p w:rsidR="006B36E3" w:rsidRDefault="006B36E3" w:rsidP="006B36E3">
      <w:pPr>
        <w:ind w:left="124"/>
        <w:jc w:val="both"/>
        <w:rPr>
          <w:sz w:val="20"/>
        </w:rPr>
      </w:pPr>
      <w:r>
        <w:rPr>
          <w:color w:val="161616"/>
          <w:spacing w:val="4"/>
          <w:sz w:val="20"/>
        </w:rPr>
        <w:t>Il/La</w:t>
      </w:r>
      <w:r>
        <w:rPr>
          <w:color w:val="161616"/>
          <w:spacing w:val="51"/>
          <w:sz w:val="20"/>
        </w:rPr>
        <w:t xml:space="preserve"> </w:t>
      </w:r>
      <w:r>
        <w:rPr>
          <w:spacing w:val="4"/>
          <w:sz w:val="20"/>
        </w:rPr>
        <w:t>Sottoscritto/a</w:t>
      </w:r>
      <w:r>
        <w:rPr>
          <w:spacing w:val="39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.........................................,..</w:t>
      </w:r>
      <w:proofErr w:type="gramEnd"/>
      <w:r>
        <w:rPr>
          <w:spacing w:val="-2"/>
          <w:sz w:val="20"/>
        </w:rPr>
        <w:t>,.........nato/a..............................,...........il....................................</w:t>
      </w:r>
    </w:p>
    <w:p w:rsidR="006B36E3" w:rsidRDefault="006B36E3" w:rsidP="006B36E3">
      <w:pPr>
        <w:pStyle w:val="Corpotesto"/>
        <w:spacing w:before="198"/>
        <w:ind w:left="116"/>
        <w:jc w:val="both"/>
        <w:rPr>
          <w:spacing w:val="-2"/>
        </w:rPr>
      </w:pPr>
      <w:r>
        <w:rPr>
          <w:color w:val="0F0F0F"/>
          <w:spacing w:val="-2"/>
        </w:rPr>
        <w:t>C.</w:t>
      </w:r>
      <w:r>
        <w:rPr>
          <w:spacing w:val="-2"/>
        </w:rPr>
        <w:t>F..........................................................residente</w:t>
      </w:r>
      <w:r>
        <w:rPr>
          <w:spacing w:val="6"/>
        </w:rPr>
        <w:t xml:space="preserve"> </w:t>
      </w:r>
      <w:r>
        <w:rPr>
          <w:color w:val="0F0F0F"/>
          <w:spacing w:val="-2"/>
        </w:rPr>
        <w:t>in</w:t>
      </w:r>
      <w:r>
        <w:rPr>
          <w:color w:val="0F0F0F"/>
          <w:spacing w:val="22"/>
        </w:rPr>
        <w:t xml:space="preserve"> </w:t>
      </w:r>
      <w:r>
        <w:rPr>
          <w:color w:val="131313"/>
          <w:spacing w:val="-2"/>
        </w:rPr>
        <w:t>Aci</w:t>
      </w:r>
      <w:r>
        <w:rPr>
          <w:color w:val="131313"/>
          <w:spacing w:val="14"/>
        </w:rPr>
        <w:t xml:space="preserve"> </w:t>
      </w:r>
      <w:r>
        <w:rPr>
          <w:spacing w:val="-2"/>
        </w:rPr>
        <w:t>Bonaccorsi,</w:t>
      </w:r>
      <w:r>
        <w:rPr>
          <w:spacing w:val="42"/>
        </w:rPr>
        <w:t xml:space="preserve"> </w:t>
      </w:r>
      <w:r>
        <w:rPr>
          <w:spacing w:val="-2"/>
        </w:rPr>
        <w:t>Via..................................................n.............</w:t>
      </w:r>
    </w:p>
    <w:p w:rsidR="006B36E3" w:rsidRDefault="006B36E3" w:rsidP="006B36E3">
      <w:pPr>
        <w:pStyle w:val="Corpotesto"/>
        <w:spacing w:before="198"/>
        <w:ind w:left="116"/>
        <w:jc w:val="both"/>
      </w:pPr>
      <w:r>
        <w:rPr>
          <w:color w:val="0F0F0F"/>
          <w:spacing w:val="-2"/>
        </w:rPr>
        <w:t>Tel.</w:t>
      </w:r>
      <w:r>
        <w:t xml:space="preserve"> Genitore……………………………………</w:t>
      </w:r>
      <w:proofErr w:type="gramStart"/>
      <w:r>
        <w:t>…….</w:t>
      </w:r>
      <w:proofErr w:type="gramEnd"/>
      <w:r>
        <w:t>.  nato/a…………………………………il…………………………………………</w:t>
      </w:r>
      <w:proofErr w:type="gramStart"/>
      <w:r>
        <w:t>…….</w:t>
      </w:r>
      <w:proofErr w:type="gramEnd"/>
      <w:r>
        <w:t>.</w:t>
      </w:r>
    </w:p>
    <w:p w:rsidR="006B36E3" w:rsidRPr="000708FA" w:rsidRDefault="006B36E3" w:rsidP="006B36E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6B36E3" w:rsidRDefault="006B36E3" w:rsidP="006B36E3">
      <w:pPr>
        <w:pStyle w:val="Corpotesto"/>
        <w:spacing w:before="198"/>
        <w:ind w:left="-1" w:right="74"/>
        <w:jc w:val="center"/>
      </w:pPr>
      <w:r>
        <w:rPr>
          <w:color w:val="151515"/>
          <w:spacing w:val="-2"/>
        </w:rPr>
        <w:t>Chiede</w:t>
      </w:r>
    </w:p>
    <w:p w:rsidR="006B36E3" w:rsidRDefault="006B36E3" w:rsidP="006B36E3">
      <w:pPr>
        <w:pStyle w:val="Corpotesto"/>
        <w:spacing w:before="190" w:line="273" w:lineRule="auto"/>
        <w:ind w:left="113"/>
      </w:pPr>
      <w:r>
        <w:rPr>
          <w:color w:val="131313"/>
        </w:rPr>
        <w:t>La</w:t>
      </w:r>
      <w:r>
        <w:rPr>
          <w:color w:val="131313"/>
          <w:spacing w:val="33"/>
        </w:rPr>
        <w:t xml:space="preserve"> </w:t>
      </w:r>
      <w:r>
        <w:t xml:space="preserve">corresponsione </w:t>
      </w:r>
      <w:r>
        <w:rPr>
          <w:color w:val="212121"/>
        </w:rPr>
        <w:t xml:space="preserve">del </w:t>
      </w:r>
      <w:r>
        <w:t>contributo</w:t>
      </w:r>
      <w:r>
        <w:rPr>
          <w:spacing w:val="40"/>
        </w:rPr>
        <w:t xml:space="preserve"> </w:t>
      </w:r>
      <w:r>
        <w:t>previsto</w:t>
      </w:r>
      <w:r>
        <w:rPr>
          <w:spacing w:val="36"/>
        </w:rPr>
        <w:t xml:space="preserve"> </w:t>
      </w:r>
      <w:r>
        <w:rPr>
          <w:color w:val="0F0F0F"/>
        </w:rPr>
        <w:t>dell’Amministrazione</w:t>
      </w:r>
      <w:r>
        <w:rPr>
          <w:color w:val="0F0F0F"/>
          <w:spacing w:val="32"/>
        </w:rPr>
        <w:t xml:space="preserve"> </w:t>
      </w:r>
      <w:r>
        <w:rPr>
          <w:color w:val="0E0E0E"/>
        </w:rPr>
        <w:t>Comunale</w:t>
      </w:r>
      <w:r>
        <w:rPr>
          <w:color w:val="0E0E0E"/>
          <w:spacing w:val="33"/>
        </w:rPr>
        <w:t xml:space="preserve"> </w:t>
      </w:r>
      <w:r>
        <w:rPr>
          <w:color w:val="232323"/>
        </w:rPr>
        <w:t xml:space="preserve">per </w:t>
      </w:r>
      <w:r>
        <w:t>la</w:t>
      </w:r>
      <w:r>
        <w:rPr>
          <w:spacing w:val="33"/>
        </w:rPr>
        <w:t xml:space="preserve"> </w:t>
      </w:r>
      <w:r>
        <w:rPr>
          <w:color w:val="0F0F0F"/>
        </w:rPr>
        <w:t xml:space="preserve">partecipazione </w:t>
      </w:r>
      <w:r>
        <w:rPr>
          <w:color w:val="1F1F1F"/>
        </w:rPr>
        <w:t xml:space="preserve">del </w:t>
      </w:r>
      <w:r>
        <w:rPr>
          <w:color w:val="0F0F0F"/>
        </w:rPr>
        <w:t xml:space="preserve">proprio </w:t>
      </w:r>
      <w:r>
        <w:rPr>
          <w:color w:val="1C1C1C"/>
        </w:rPr>
        <w:t xml:space="preserve">figlio </w:t>
      </w:r>
      <w:r>
        <w:rPr>
          <w:color w:val="131313"/>
        </w:rPr>
        <w:t xml:space="preserve">al </w:t>
      </w:r>
      <w:proofErr w:type="spellStart"/>
      <w:r>
        <w:t>grest</w:t>
      </w:r>
      <w:proofErr w:type="spellEnd"/>
      <w:r>
        <w:t xml:space="preserve"> 2025 organizzato</w:t>
      </w:r>
      <w:r>
        <w:rPr>
          <w:spacing w:val="40"/>
        </w:rPr>
        <w:t xml:space="preserve"> </w:t>
      </w:r>
      <w:r>
        <w:t>da:</w:t>
      </w:r>
    </w:p>
    <w:p w:rsidR="006B36E3" w:rsidRDefault="006B36E3" w:rsidP="006B36E3">
      <w:pPr>
        <w:pStyle w:val="Corpotesto"/>
        <w:spacing w:before="12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B215C6" wp14:editId="3FFA3A8D">
                <wp:simplePos x="0" y="0"/>
                <wp:positionH relativeFrom="page">
                  <wp:posOffset>698038</wp:posOffset>
                </wp:positionH>
                <wp:positionV relativeFrom="paragraph">
                  <wp:posOffset>251140</wp:posOffset>
                </wp:positionV>
                <wp:extent cx="6042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54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67D7" id="Graphic 9" o:spid="_x0000_s1026" style="position:absolute;margin-left:54.95pt;margin-top:19.75pt;width:47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" path="m,l6041540,e" filled="f" strokecolor="#313131" strokeweight="1.2pt">
                <v:path arrowok="t"/>
                <w10:wrap type="topAndBottom" anchorx="page"/>
              </v:shape>
            </w:pict>
          </mc:Fallback>
        </mc:AlternateContent>
      </w:r>
    </w:p>
    <w:p w:rsidR="006B36E3" w:rsidRDefault="006B36E3" w:rsidP="006B36E3">
      <w:pPr>
        <w:tabs>
          <w:tab w:val="left" w:pos="3986"/>
          <w:tab w:val="left" w:pos="7192"/>
          <w:tab w:val="left" w:pos="9553"/>
        </w:tabs>
        <w:spacing w:before="179"/>
        <w:ind w:right="157"/>
        <w:jc w:val="center"/>
        <w:rPr>
          <w:sz w:val="19"/>
        </w:rPr>
      </w:pPr>
      <w:r>
        <w:rPr>
          <w:color w:val="181818"/>
          <w:spacing w:val="-4"/>
          <w:sz w:val="23"/>
        </w:rPr>
        <w:t xml:space="preserve">Con </w:t>
      </w:r>
      <w:r>
        <w:rPr>
          <w:spacing w:val="-4"/>
          <w:sz w:val="23"/>
        </w:rPr>
        <w:t xml:space="preserve">sede </w:t>
      </w:r>
      <w:r>
        <w:rPr>
          <w:color w:val="111111"/>
          <w:spacing w:val="-4"/>
          <w:sz w:val="23"/>
        </w:rPr>
        <w:t>in</w:t>
      </w:r>
      <w:r>
        <w:rPr>
          <w:color w:val="111111"/>
          <w:spacing w:val="24"/>
          <w:sz w:val="23"/>
        </w:rPr>
        <w:t xml:space="preserve"> </w:t>
      </w:r>
      <w:r>
        <w:rPr>
          <w:color w:val="111111"/>
          <w:sz w:val="23"/>
          <w:u w:val="single" w:color="444444"/>
        </w:rPr>
        <w:tab/>
      </w:r>
      <w:r>
        <w:rPr>
          <w:color w:val="151515"/>
          <w:sz w:val="21"/>
        </w:rPr>
        <w:t xml:space="preserve">Via </w:t>
      </w:r>
      <w:r>
        <w:rPr>
          <w:color w:val="151515"/>
          <w:sz w:val="21"/>
          <w:u w:val="single" w:color="444444"/>
        </w:rPr>
        <w:tab/>
      </w:r>
      <w:r>
        <w:rPr>
          <w:color w:val="1F1F1F"/>
          <w:sz w:val="19"/>
        </w:rPr>
        <w:t>n.</w:t>
      </w:r>
      <w:r>
        <w:rPr>
          <w:color w:val="1F1F1F"/>
          <w:spacing w:val="41"/>
          <w:sz w:val="19"/>
        </w:rPr>
        <w:t xml:space="preserve"> </w:t>
      </w:r>
      <w:r>
        <w:rPr>
          <w:color w:val="1F1F1F"/>
          <w:sz w:val="19"/>
          <w:u w:val="single" w:color="444444"/>
        </w:rPr>
        <w:tab/>
      </w:r>
    </w:p>
    <w:p w:rsidR="006B36E3" w:rsidRDefault="006B36E3" w:rsidP="006B36E3">
      <w:pPr>
        <w:pStyle w:val="Corpotesto"/>
        <w:tabs>
          <w:tab w:val="left" w:pos="8209"/>
        </w:tabs>
        <w:spacing w:before="180"/>
        <w:ind w:left="103"/>
      </w:pPr>
      <w:r>
        <w:rPr>
          <w:color w:val="161616"/>
          <w:w w:val="105"/>
        </w:rPr>
        <w:t xml:space="preserve">Alla </w:t>
      </w:r>
      <w:r>
        <w:rPr>
          <w:color w:val="131313"/>
          <w:w w:val="105"/>
        </w:rPr>
        <w:t>quale</w:t>
      </w:r>
      <w:r>
        <w:rPr>
          <w:color w:val="131313"/>
          <w:spacing w:val="7"/>
          <w:w w:val="105"/>
        </w:rPr>
        <w:t xml:space="preserve"> </w:t>
      </w:r>
      <w:r>
        <w:rPr>
          <w:color w:val="232323"/>
          <w:w w:val="105"/>
        </w:rPr>
        <w:t>ha</w:t>
      </w:r>
      <w:r>
        <w:rPr>
          <w:color w:val="232323"/>
          <w:spacing w:val="-7"/>
          <w:w w:val="105"/>
        </w:rPr>
        <w:t xml:space="preserve"> </w:t>
      </w:r>
      <w:r>
        <w:rPr>
          <w:w w:val="105"/>
        </w:rPr>
        <w:t>corrisposto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color w:val="161616"/>
          <w:w w:val="105"/>
        </w:rPr>
        <w:t xml:space="preserve">somma </w:t>
      </w:r>
      <w:r>
        <w:rPr>
          <w:w w:val="105"/>
        </w:rPr>
        <w:t>complessiva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color w:val="181818"/>
          <w:w w:val="105"/>
        </w:rPr>
        <w:t>€.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u w:val="single" w:color="444444"/>
        </w:rPr>
        <w:tab/>
      </w:r>
    </w:p>
    <w:p w:rsidR="006B36E3" w:rsidRDefault="006B36E3" w:rsidP="006B36E3">
      <w:pPr>
        <w:pStyle w:val="Corpotesto"/>
        <w:spacing w:before="195"/>
        <w:ind w:left="-1" w:right="109"/>
        <w:jc w:val="center"/>
      </w:pPr>
      <w:r>
        <w:rPr>
          <w:spacing w:val="-2"/>
        </w:rPr>
        <w:t>Dichiara</w:t>
      </w:r>
    </w:p>
    <w:p w:rsidR="006B36E3" w:rsidRDefault="006B36E3" w:rsidP="006B36E3">
      <w:pPr>
        <w:pStyle w:val="Corpotesto"/>
        <w:spacing w:before="190"/>
        <w:ind w:left="90"/>
      </w:pPr>
      <w:r>
        <w:rPr>
          <w:color w:val="111111"/>
        </w:rPr>
        <w:t>Sotto</w:t>
      </w:r>
      <w:r>
        <w:rPr>
          <w:color w:val="111111"/>
          <w:spacing w:val="2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propria</w:t>
      </w:r>
      <w:r>
        <w:rPr>
          <w:spacing w:val="23"/>
        </w:rPr>
        <w:t xml:space="preserve"> </w:t>
      </w:r>
      <w:r>
        <w:rPr>
          <w:spacing w:val="-2"/>
        </w:rPr>
        <w:t>responsabilità:</w:t>
      </w:r>
    </w:p>
    <w:p w:rsidR="006B36E3" w:rsidRDefault="006B36E3" w:rsidP="006B36E3">
      <w:pPr>
        <w:pStyle w:val="Corpotesto"/>
        <w:spacing w:before="190"/>
        <w:ind w:left="459"/>
      </w:pPr>
      <w:r>
        <w:rPr>
          <w:color w:val="2F2F2F"/>
        </w:rPr>
        <w:t>1)</w:t>
      </w:r>
      <w:r>
        <w:rPr>
          <w:color w:val="2F2F2F"/>
          <w:spacing w:val="45"/>
        </w:rPr>
        <w:t xml:space="preserve">  </w:t>
      </w:r>
      <w:r>
        <w:rPr>
          <w:color w:val="1A1A1A"/>
        </w:rPr>
        <w:t>Che</w:t>
      </w:r>
      <w:r>
        <w:rPr>
          <w:color w:val="1A1A1A"/>
          <w:spacing w:val="25"/>
        </w:rPr>
        <w:t xml:space="preserve"> </w:t>
      </w:r>
      <w:r>
        <w:rPr>
          <w:color w:val="2F2F2F"/>
        </w:rPr>
        <w:t>il</w:t>
      </w:r>
      <w:r>
        <w:rPr>
          <w:color w:val="2F2F2F"/>
          <w:spacing w:val="14"/>
        </w:rPr>
        <w:t xml:space="preserve"> </w:t>
      </w:r>
      <w:r>
        <w:rPr>
          <w:color w:val="161616"/>
        </w:rPr>
        <w:t>proprio</w:t>
      </w:r>
      <w:r>
        <w:rPr>
          <w:color w:val="161616"/>
          <w:spacing w:val="27"/>
        </w:rPr>
        <w:t xml:space="preserve"> </w:t>
      </w:r>
      <w:r>
        <w:t>figlio/a</w:t>
      </w:r>
      <w:r>
        <w:rPr>
          <w:spacing w:val="24"/>
        </w:rPr>
        <w:t xml:space="preserve"> </w:t>
      </w:r>
      <w:r>
        <w:rPr>
          <w:color w:val="282828"/>
        </w:rPr>
        <w:t>ha</w:t>
      </w:r>
      <w:r>
        <w:rPr>
          <w:color w:val="282828"/>
          <w:spacing w:val="13"/>
        </w:rPr>
        <w:t xml:space="preserve"> </w:t>
      </w:r>
      <w:r>
        <w:t>regolarmente</w:t>
      </w:r>
      <w:r>
        <w:rPr>
          <w:spacing w:val="40"/>
        </w:rPr>
        <w:t xml:space="preserve"> </w:t>
      </w:r>
      <w:r>
        <w:t>frequentato</w:t>
      </w:r>
      <w:r>
        <w:rPr>
          <w:spacing w:val="28"/>
        </w:rPr>
        <w:t xml:space="preserve"> </w:t>
      </w:r>
      <w:r>
        <w:rPr>
          <w:color w:val="1F1F1F"/>
        </w:rPr>
        <w:t xml:space="preserve">il </w:t>
      </w:r>
      <w:proofErr w:type="spellStart"/>
      <w:r>
        <w:rPr>
          <w:color w:val="1C1C1C"/>
        </w:rPr>
        <w:t>grest</w:t>
      </w:r>
      <w:proofErr w:type="spellEnd"/>
      <w:r>
        <w:rPr>
          <w:color w:val="1C1C1C"/>
          <w:spacing w:val="23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rPr>
          <w:color w:val="1D1D1D"/>
          <w:spacing w:val="-2"/>
        </w:rPr>
        <w:t>indicato;</w:t>
      </w:r>
    </w:p>
    <w:p w:rsidR="006B36E3" w:rsidRDefault="006B36E3" w:rsidP="006B36E3">
      <w:pPr>
        <w:pStyle w:val="Corpotesto"/>
        <w:spacing w:before="195"/>
        <w:ind w:left="89"/>
        <w:jc w:val="both"/>
      </w:pPr>
      <w:r>
        <w:rPr>
          <w:color w:val="232323"/>
          <w:w w:val="105"/>
        </w:rPr>
        <w:t>Il</w:t>
      </w:r>
      <w:r>
        <w:rPr>
          <w:color w:val="232323"/>
          <w:spacing w:val="-11"/>
          <w:w w:val="105"/>
        </w:rPr>
        <w:t xml:space="preserve"> </w:t>
      </w:r>
      <w:r>
        <w:rPr>
          <w:color w:val="111111"/>
          <w:w w:val="105"/>
        </w:rPr>
        <w:t>/la</w:t>
      </w:r>
      <w:r>
        <w:rPr>
          <w:color w:val="111111"/>
          <w:spacing w:val="1"/>
          <w:w w:val="105"/>
        </w:rPr>
        <w:t xml:space="preserve"> </w:t>
      </w:r>
      <w:proofErr w:type="gramStart"/>
      <w:r>
        <w:rPr>
          <w:w w:val="105"/>
        </w:rPr>
        <w:t>sottoscritta</w:t>
      </w:r>
      <w:r>
        <w:rPr>
          <w:spacing w:val="53"/>
          <w:w w:val="105"/>
        </w:rPr>
        <w:t xml:space="preserve">  </w:t>
      </w:r>
      <w:r>
        <w:rPr>
          <w:w w:val="105"/>
        </w:rPr>
        <w:t>dichiara</w:t>
      </w:r>
      <w:proofErr w:type="gramEnd"/>
      <w:r>
        <w:rPr>
          <w:spacing w:val="-6"/>
          <w:w w:val="105"/>
        </w:rPr>
        <w:t xml:space="preserve"> </w:t>
      </w:r>
      <w:r>
        <w:rPr>
          <w:color w:val="2A2A2A"/>
          <w:w w:val="105"/>
        </w:rPr>
        <w:t>di</w:t>
      </w:r>
      <w:r>
        <w:rPr>
          <w:color w:val="2A2A2A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essere </w:t>
      </w:r>
      <w:r>
        <w:rPr>
          <w:w w:val="105"/>
        </w:rPr>
        <w:t>consapevole</w:t>
      </w:r>
      <w:r>
        <w:rPr>
          <w:spacing w:val="10"/>
          <w:w w:val="105"/>
        </w:rPr>
        <w:t xml:space="preserve"> </w:t>
      </w:r>
      <w:r>
        <w:rPr>
          <w:color w:val="111111"/>
          <w:w w:val="105"/>
        </w:rPr>
        <w:t>delle</w:t>
      </w:r>
      <w:r>
        <w:rPr>
          <w:color w:val="111111"/>
          <w:spacing w:val="1"/>
          <w:w w:val="105"/>
        </w:rPr>
        <w:t xml:space="preserve"> </w:t>
      </w:r>
      <w:r>
        <w:rPr>
          <w:color w:val="161616"/>
          <w:w w:val="105"/>
        </w:rPr>
        <w:t>responsabilità</w:t>
      </w:r>
      <w:r>
        <w:rPr>
          <w:color w:val="161616"/>
          <w:spacing w:val="-5"/>
          <w:w w:val="105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spacing w:val="-9"/>
          <w:w w:val="105"/>
        </w:rPr>
        <w:t xml:space="preserve"> </w:t>
      </w:r>
      <w:r>
        <w:rPr>
          <w:color w:val="1A1A1A"/>
          <w:w w:val="105"/>
        </w:rPr>
        <w:t>del</w:t>
      </w:r>
      <w:r>
        <w:rPr>
          <w:color w:val="1A1A1A"/>
          <w:spacing w:val="-31"/>
          <w:w w:val="105"/>
        </w:rPr>
        <w:t xml:space="preserve"> </w:t>
      </w:r>
      <w:proofErr w:type="spellStart"/>
      <w:r>
        <w:rPr>
          <w:color w:val="242424"/>
          <w:w w:val="105"/>
        </w:rPr>
        <w:t>te</w:t>
      </w:r>
      <w:proofErr w:type="spellEnd"/>
      <w:r>
        <w:rPr>
          <w:color w:val="242424"/>
          <w:spacing w:val="5"/>
          <w:w w:val="105"/>
        </w:rPr>
        <w:t xml:space="preserve"> </w:t>
      </w:r>
      <w:r>
        <w:rPr>
          <w:w w:val="105"/>
        </w:rPr>
        <w:t>conseguenze</w:t>
      </w:r>
      <w:r>
        <w:rPr>
          <w:spacing w:val="7"/>
          <w:w w:val="105"/>
        </w:rPr>
        <w:t xml:space="preserve"> </w:t>
      </w:r>
      <w:r>
        <w:rPr>
          <w:color w:val="232323"/>
          <w:w w:val="105"/>
        </w:rPr>
        <w:t>di</w:t>
      </w:r>
      <w:r>
        <w:rPr>
          <w:color w:val="232323"/>
          <w:spacing w:val="-5"/>
          <w:w w:val="105"/>
        </w:rPr>
        <w:t xml:space="preserve"> </w:t>
      </w:r>
      <w:r>
        <w:rPr>
          <w:color w:val="0F0F0F"/>
          <w:w w:val="105"/>
        </w:rPr>
        <w:t>natura</w:t>
      </w:r>
      <w:r>
        <w:rPr>
          <w:color w:val="0F0F0F"/>
          <w:spacing w:val="4"/>
          <w:w w:val="105"/>
        </w:rPr>
        <w:t xml:space="preserve"> </w:t>
      </w:r>
      <w:r>
        <w:rPr>
          <w:color w:val="161616"/>
          <w:w w:val="105"/>
        </w:rPr>
        <w:t>civile</w:t>
      </w:r>
      <w:r>
        <w:rPr>
          <w:color w:val="161616"/>
          <w:spacing w:val="3"/>
          <w:w w:val="105"/>
        </w:rPr>
        <w:t xml:space="preserve"> </w:t>
      </w:r>
      <w:r>
        <w:rPr>
          <w:color w:val="2D2D2D"/>
          <w:spacing w:val="-10"/>
          <w:w w:val="105"/>
        </w:rPr>
        <w:t>e</w:t>
      </w:r>
    </w:p>
    <w:p w:rsidR="006B36E3" w:rsidRDefault="006B36E3" w:rsidP="006B36E3">
      <w:pPr>
        <w:pStyle w:val="Corpotesto"/>
        <w:spacing w:before="27" w:line="268" w:lineRule="auto"/>
        <w:ind w:left="79" w:right="219" w:firstLine="2"/>
        <w:jc w:val="both"/>
      </w:pPr>
      <w:r>
        <w:rPr>
          <w:color w:val="1D1D1D"/>
          <w:w w:val="105"/>
        </w:rPr>
        <w:t>penale</w:t>
      </w:r>
      <w:r>
        <w:rPr>
          <w:color w:val="1D1D1D"/>
          <w:spacing w:val="-13"/>
          <w:w w:val="105"/>
        </w:rPr>
        <w:t xml:space="preserve"> </w:t>
      </w:r>
      <w:r>
        <w:rPr>
          <w:w w:val="105"/>
        </w:rPr>
        <w:t>previste</w:t>
      </w:r>
      <w:r>
        <w:rPr>
          <w:spacing w:val="-1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3"/>
          <w:w w:val="105"/>
        </w:rPr>
        <w:t xml:space="preserve"> </w:t>
      </w:r>
      <w:r>
        <w:rPr>
          <w:color w:val="0F0F0F"/>
          <w:w w:val="105"/>
        </w:rPr>
        <w:t>caso</w:t>
      </w:r>
      <w:r>
        <w:rPr>
          <w:color w:val="0F0F0F"/>
          <w:spacing w:val="-12"/>
          <w:w w:val="105"/>
        </w:rPr>
        <w:t xml:space="preserve"> </w:t>
      </w:r>
      <w:r>
        <w:rPr>
          <w:color w:val="262626"/>
          <w:w w:val="105"/>
        </w:rPr>
        <w:t>dì</w:t>
      </w:r>
      <w:r>
        <w:rPr>
          <w:color w:val="262626"/>
          <w:spacing w:val="-13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2"/>
          <w:w w:val="105"/>
        </w:rPr>
        <w:t xml:space="preserve"> </w:t>
      </w:r>
      <w:r>
        <w:rPr>
          <w:w w:val="105"/>
        </w:rPr>
        <w:t>mendaci,</w:t>
      </w:r>
      <w:r>
        <w:rPr>
          <w:spacing w:val="-4"/>
          <w:w w:val="105"/>
        </w:rPr>
        <w:t xml:space="preserve"> </w:t>
      </w:r>
      <w:r>
        <w:rPr>
          <w:w w:val="105"/>
        </w:rPr>
        <w:t>falsità</w:t>
      </w:r>
      <w:r>
        <w:rPr>
          <w:spacing w:val="-12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13"/>
          <w:w w:val="105"/>
        </w:rPr>
        <w:t xml:space="preserve"> </w:t>
      </w:r>
      <w:r>
        <w:rPr>
          <w:w w:val="105"/>
        </w:rPr>
        <w:t>atti</w:t>
      </w:r>
      <w:r>
        <w:rPr>
          <w:spacing w:val="-12"/>
          <w:w w:val="105"/>
        </w:rPr>
        <w:t xml:space="preserve"> </w:t>
      </w:r>
      <w:r>
        <w:rPr>
          <w:color w:val="2D2D2D"/>
          <w:w w:val="105"/>
        </w:rPr>
        <w:t>ed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uso</w:t>
      </w:r>
      <w:r>
        <w:rPr>
          <w:color w:val="2D2D2D"/>
          <w:spacing w:val="-12"/>
          <w:w w:val="105"/>
        </w:rPr>
        <w:t xml:space="preserve"> </w:t>
      </w:r>
      <w:r>
        <w:rPr>
          <w:color w:val="313131"/>
          <w:w w:val="105"/>
        </w:rPr>
        <w:t>di</w:t>
      </w:r>
      <w:r>
        <w:rPr>
          <w:color w:val="313131"/>
          <w:spacing w:val="-13"/>
          <w:w w:val="105"/>
        </w:rPr>
        <w:t xml:space="preserve"> </w:t>
      </w:r>
      <w:r>
        <w:rPr>
          <w:color w:val="181818"/>
          <w:w w:val="105"/>
        </w:rPr>
        <w:t>atti</w:t>
      </w:r>
      <w:r>
        <w:rPr>
          <w:color w:val="181818"/>
          <w:spacing w:val="-12"/>
          <w:w w:val="105"/>
        </w:rPr>
        <w:t xml:space="preserve"> </w:t>
      </w:r>
      <w:r>
        <w:rPr>
          <w:w w:val="105"/>
        </w:rPr>
        <w:t>falsi,</w:t>
      </w:r>
      <w:r>
        <w:rPr>
          <w:spacing w:val="-10"/>
          <w:w w:val="105"/>
        </w:rPr>
        <w:t xml:space="preserve"> </w:t>
      </w:r>
      <w:r>
        <w:rPr>
          <w:color w:val="181818"/>
          <w:w w:val="105"/>
        </w:rPr>
        <w:t>anche</w:t>
      </w:r>
      <w:r>
        <w:rPr>
          <w:color w:val="181818"/>
          <w:spacing w:val="-13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color w:val="232323"/>
          <w:w w:val="105"/>
        </w:rPr>
        <w:t>sensi</w:t>
      </w:r>
      <w:r>
        <w:rPr>
          <w:color w:val="232323"/>
          <w:spacing w:val="-13"/>
          <w:w w:val="105"/>
        </w:rPr>
        <w:t xml:space="preserve"> </w:t>
      </w:r>
      <w:r>
        <w:rPr>
          <w:color w:val="383838"/>
          <w:w w:val="105"/>
        </w:rPr>
        <w:t>e</w:t>
      </w:r>
      <w:r>
        <w:rPr>
          <w:color w:val="383838"/>
          <w:spacing w:val="-12"/>
          <w:w w:val="105"/>
        </w:rPr>
        <w:t xml:space="preserve"> </w:t>
      </w:r>
      <w:r>
        <w:rPr>
          <w:color w:val="161616"/>
          <w:w w:val="105"/>
        </w:rPr>
        <w:t>per</w:t>
      </w:r>
      <w:r>
        <w:rPr>
          <w:color w:val="161616"/>
          <w:spacing w:val="-10"/>
          <w:w w:val="105"/>
        </w:rPr>
        <w:t xml:space="preserve"> </w:t>
      </w:r>
      <w:r>
        <w:rPr>
          <w:color w:val="2F2F2F"/>
          <w:w w:val="105"/>
        </w:rPr>
        <w:t>gli</w:t>
      </w:r>
      <w:r>
        <w:rPr>
          <w:color w:val="2F2F2F"/>
          <w:spacing w:val="-13"/>
          <w:w w:val="105"/>
        </w:rPr>
        <w:t xml:space="preserve"> </w:t>
      </w:r>
      <w:r>
        <w:rPr>
          <w:color w:val="111111"/>
          <w:w w:val="105"/>
        </w:rPr>
        <w:t xml:space="preserve">effetti </w:t>
      </w:r>
      <w:proofErr w:type="spellStart"/>
      <w:r>
        <w:rPr>
          <w:color w:val="1A1A1A"/>
          <w:w w:val="105"/>
        </w:rPr>
        <w:t>deh’art</w:t>
      </w:r>
      <w:proofErr w:type="spellEnd"/>
      <w:r>
        <w:rPr>
          <w:color w:val="1A1A1A"/>
          <w:w w:val="105"/>
        </w:rPr>
        <w:t xml:space="preserve">. </w:t>
      </w:r>
      <w:r>
        <w:rPr>
          <w:color w:val="1C1C1C"/>
          <w:w w:val="105"/>
        </w:rPr>
        <w:t xml:space="preserve">76 </w:t>
      </w:r>
      <w:r>
        <w:rPr>
          <w:color w:val="0E0E0E"/>
          <w:w w:val="105"/>
        </w:rPr>
        <w:t xml:space="preserve">del </w:t>
      </w:r>
      <w:proofErr w:type="spellStart"/>
      <w:r>
        <w:rPr>
          <w:color w:val="0E0E0E"/>
          <w:w w:val="105"/>
        </w:rPr>
        <w:t>D.p.r.</w:t>
      </w:r>
      <w:proofErr w:type="spellEnd"/>
      <w:r>
        <w:rPr>
          <w:color w:val="0E0E0E"/>
          <w:w w:val="105"/>
        </w:rPr>
        <w:t xml:space="preserve"> </w:t>
      </w:r>
      <w:r>
        <w:rPr>
          <w:color w:val="151515"/>
          <w:w w:val="105"/>
        </w:rPr>
        <w:t xml:space="preserve">28 </w:t>
      </w:r>
      <w:r>
        <w:rPr>
          <w:w w:val="105"/>
        </w:rPr>
        <w:t xml:space="preserve">dicembre </w:t>
      </w:r>
      <w:r>
        <w:rPr>
          <w:color w:val="0F0F0F"/>
          <w:w w:val="105"/>
        </w:rPr>
        <w:t xml:space="preserve">2000, </w:t>
      </w:r>
      <w:r>
        <w:rPr>
          <w:color w:val="212121"/>
          <w:w w:val="105"/>
        </w:rPr>
        <w:t xml:space="preserve">n. </w:t>
      </w:r>
      <w:r>
        <w:rPr>
          <w:w w:val="105"/>
        </w:rPr>
        <w:t xml:space="preserve">445 </w:t>
      </w:r>
      <w:r>
        <w:rPr>
          <w:color w:val="0F0F0F"/>
          <w:w w:val="105"/>
        </w:rPr>
        <w:t xml:space="preserve">ed </w:t>
      </w:r>
      <w:r>
        <w:rPr>
          <w:color w:val="282828"/>
          <w:w w:val="105"/>
        </w:rPr>
        <w:t xml:space="preserve">è </w:t>
      </w:r>
      <w:r>
        <w:rPr>
          <w:w w:val="105"/>
        </w:rPr>
        <w:t xml:space="preserve">consapevole, </w:t>
      </w:r>
      <w:r>
        <w:rPr>
          <w:color w:val="0C0C0C"/>
          <w:w w:val="105"/>
        </w:rPr>
        <w:t xml:space="preserve">altresì, </w:t>
      </w:r>
      <w:r>
        <w:rPr>
          <w:color w:val="1F1F1F"/>
          <w:w w:val="105"/>
        </w:rPr>
        <w:t xml:space="preserve">che </w:t>
      </w:r>
      <w:r>
        <w:rPr>
          <w:w w:val="105"/>
        </w:rPr>
        <w:t xml:space="preserve">qualora </w:t>
      </w:r>
      <w:r>
        <w:rPr>
          <w:color w:val="1D1D1D"/>
          <w:w w:val="105"/>
        </w:rPr>
        <w:t xml:space="preserve">si </w:t>
      </w:r>
      <w:r>
        <w:rPr>
          <w:w w:val="105"/>
        </w:rPr>
        <w:t xml:space="preserve">accerti </w:t>
      </w:r>
      <w:r>
        <w:rPr>
          <w:color w:val="131313"/>
          <w:w w:val="105"/>
        </w:rPr>
        <w:t xml:space="preserve">la </w:t>
      </w:r>
      <w:r>
        <w:rPr>
          <w:w w:val="105"/>
        </w:rPr>
        <w:t xml:space="preserve">non veridicità </w:t>
      </w:r>
      <w:r>
        <w:rPr>
          <w:color w:val="161616"/>
          <w:w w:val="105"/>
        </w:rPr>
        <w:t xml:space="preserve">del </w:t>
      </w:r>
      <w:r>
        <w:rPr>
          <w:w w:val="105"/>
        </w:rPr>
        <w:t xml:space="preserve">contenuto delle </w:t>
      </w:r>
      <w:r>
        <w:rPr>
          <w:color w:val="181818"/>
          <w:w w:val="105"/>
        </w:rPr>
        <w:t xml:space="preserve">dichiarazioni, </w:t>
      </w:r>
      <w:r>
        <w:rPr>
          <w:w w:val="105"/>
        </w:rPr>
        <w:t xml:space="preserve">decadrà </w:t>
      </w:r>
      <w:r>
        <w:rPr>
          <w:color w:val="161616"/>
          <w:w w:val="105"/>
        </w:rPr>
        <w:t xml:space="preserve">dal </w:t>
      </w:r>
      <w:r>
        <w:rPr>
          <w:color w:val="1C1C1C"/>
          <w:w w:val="105"/>
        </w:rPr>
        <w:t xml:space="preserve">beneficio </w:t>
      </w:r>
      <w:r>
        <w:rPr>
          <w:color w:val="3B3B3B"/>
          <w:w w:val="105"/>
        </w:rPr>
        <w:t xml:space="preserve">in </w:t>
      </w:r>
      <w:r>
        <w:rPr>
          <w:w w:val="105"/>
        </w:rPr>
        <w:t>oggetto.</w:t>
      </w:r>
    </w:p>
    <w:p w:rsidR="006B36E3" w:rsidRDefault="006B36E3" w:rsidP="006B36E3">
      <w:pPr>
        <w:spacing w:before="151"/>
        <w:ind w:left="79"/>
        <w:jc w:val="both"/>
      </w:pPr>
      <w:r>
        <w:t>Allega</w:t>
      </w:r>
      <w:r>
        <w:rPr>
          <w:spacing w:val="-1"/>
        </w:rPr>
        <w:t xml:space="preserve"> </w:t>
      </w:r>
      <w:r>
        <w:rPr>
          <w:color w:val="242424"/>
        </w:rPr>
        <w:t>alla</w:t>
      </w:r>
      <w:r>
        <w:rPr>
          <w:color w:val="242424"/>
          <w:spacing w:val="-7"/>
        </w:rPr>
        <w:t xml:space="preserve"> </w:t>
      </w:r>
      <w:r>
        <w:rPr>
          <w:color w:val="131313"/>
          <w:spacing w:val="-2"/>
        </w:rPr>
        <w:t>presente:</w:t>
      </w:r>
    </w:p>
    <w:p w:rsidR="006B36E3" w:rsidRDefault="006B36E3" w:rsidP="006B36E3">
      <w:pPr>
        <w:pStyle w:val="Corpotesto"/>
        <w:spacing w:before="207"/>
        <w:ind w:left="898"/>
      </w:pPr>
      <w:r>
        <w:rPr>
          <w:color w:val="0F0F0F"/>
        </w:rPr>
        <w:t>Copia</w:t>
      </w:r>
      <w:r>
        <w:rPr>
          <w:color w:val="0F0F0F"/>
          <w:spacing w:val="30"/>
        </w:rPr>
        <w:t xml:space="preserve"> </w:t>
      </w:r>
      <w:r>
        <w:t>Ricevuta/e</w:t>
      </w:r>
      <w:r>
        <w:rPr>
          <w:spacing w:val="39"/>
        </w:rPr>
        <w:t xml:space="preserve"> </w:t>
      </w:r>
      <w:r>
        <w:t>pagamento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grest</w:t>
      </w:r>
      <w:proofErr w:type="spellEnd"/>
      <w:r>
        <w:rPr>
          <w:spacing w:val="-2"/>
        </w:rPr>
        <w:t>;</w:t>
      </w:r>
    </w:p>
    <w:p w:rsidR="006B36E3" w:rsidRDefault="006B36E3" w:rsidP="006B36E3">
      <w:pPr>
        <w:pStyle w:val="Corpotesto"/>
        <w:spacing w:before="41"/>
        <w:ind w:left="898"/>
      </w:pPr>
      <w:r>
        <w:rPr>
          <w:color w:val="131313"/>
        </w:rPr>
        <w:t>Copia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IBAN</w:t>
      </w:r>
      <w:r>
        <w:rPr>
          <w:color w:val="131313"/>
          <w:spacing w:val="15"/>
        </w:rPr>
        <w:t xml:space="preserve"> </w:t>
      </w:r>
      <w:r>
        <w:rPr>
          <w:color w:val="181818"/>
        </w:rPr>
        <w:t>intestato</w:t>
      </w:r>
      <w:r>
        <w:rPr>
          <w:color w:val="181818"/>
          <w:spacing w:val="30"/>
        </w:rPr>
        <w:t xml:space="preserve"> </w:t>
      </w:r>
      <w:proofErr w:type="gramStart"/>
      <w:r>
        <w:rPr>
          <w:color w:val="131313"/>
        </w:rPr>
        <w:t>ai</w:t>
      </w:r>
      <w:r>
        <w:rPr>
          <w:color w:val="131313"/>
          <w:spacing w:val="3"/>
        </w:rPr>
        <w:t xml:space="preserve"> </w:t>
      </w:r>
      <w:r>
        <w:t>richiedente</w:t>
      </w:r>
      <w:proofErr w:type="gramEnd"/>
      <w:r>
        <w:rPr>
          <w:spacing w:val="28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14"/>
        </w:rPr>
        <w:t xml:space="preserve"> </w:t>
      </w:r>
      <w:r>
        <w:rPr>
          <w:color w:val="1A1A1A"/>
        </w:rPr>
        <w:t>il</w:t>
      </w:r>
      <w:r>
        <w:rPr>
          <w:color w:val="1A1A1A"/>
          <w:spacing w:val="21"/>
        </w:rPr>
        <w:t xml:space="preserve"> </w:t>
      </w:r>
      <w:r>
        <w:rPr>
          <w:color w:val="111111"/>
        </w:rPr>
        <w:t>relativo</w:t>
      </w:r>
      <w:r>
        <w:rPr>
          <w:color w:val="111111"/>
          <w:spacing w:val="21"/>
        </w:rPr>
        <w:t xml:space="preserve"> </w:t>
      </w:r>
      <w:r>
        <w:t>accredito</w:t>
      </w:r>
      <w:r>
        <w:rPr>
          <w:spacing w:val="30"/>
        </w:rPr>
        <w:t xml:space="preserve"> </w:t>
      </w:r>
      <w:r>
        <w:rPr>
          <w:color w:val="181818"/>
        </w:rPr>
        <w:t>delle</w:t>
      </w:r>
      <w:r>
        <w:rPr>
          <w:color w:val="181818"/>
          <w:spacing w:val="15"/>
        </w:rPr>
        <w:t xml:space="preserve"> </w:t>
      </w:r>
      <w:r>
        <w:rPr>
          <w:spacing w:val="-2"/>
        </w:rPr>
        <w:t>somme;</w:t>
      </w:r>
    </w:p>
    <w:p w:rsidR="006B36E3" w:rsidRDefault="006B36E3" w:rsidP="006B36E3">
      <w:pPr>
        <w:spacing w:before="32"/>
        <w:ind w:left="898"/>
        <w:rPr>
          <w:sz w:val="23"/>
        </w:rPr>
      </w:pPr>
      <w:r>
        <w:rPr>
          <w:color w:val="181818"/>
          <w:spacing w:val="-6"/>
          <w:sz w:val="23"/>
        </w:rPr>
        <w:t>Copia</w:t>
      </w:r>
      <w:r>
        <w:rPr>
          <w:color w:val="181818"/>
          <w:sz w:val="23"/>
        </w:rPr>
        <w:t xml:space="preserve"> </w:t>
      </w:r>
      <w:r>
        <w:rPr>
          <w:color w:val="1A1A1A"/>
          <w:spacing w:val="-6"/>
          <w:sz w:val="23"/>
        </w:rPr>
        <w:t>documento</w:t>
      </w:r>
      <w:r>
        <w:rPr>
          <w:color w:val="1A1A1A"/>
          <w:spacing w:val="17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color w:val="0C0C0C"/>
          <w:spacing w:val="-6"/>
          <w:sz w:val="23"/>
        </w:rPr>
        <w:t>riconoscimento</w:t>
      </w:r>
      <w:r>
        <w:rPr>
          <w:color w:val="0C0C0C"/>
          <w:spacing w:val="2"/>
          <w:sz w:val="23"/>
        </w:rPr>
        <w:t xml:space="preserve"> </w:t>
      </w:r>
      <w:r>
        <w:rPr>
          <w:color w:val="282828"/>
          <w:spacing w:val="-6"/>
          <w:sz w:val="23"/>
        </w:rPr>
        <w:t>in</w:t>
      </w:r>
      <w:r>
        <w:rPr>
          <w:color w:val="282828"/>
          <w:spacing w:val="-7"/>
          <w:sz w:val="23"/>
        </w:rPr>
        <w:t xml:space="preserve"> </w:t>
      </w:r>
      <w:r>
        <w:rPr>
          <w:color w:val="151515"/>
          <w:spacing w:val="-6"/>
          <w:sz w:val="23"/>
        </w:rPr>
        <w:t>corso</w:t>
      </w:r>
      <w:r>
        <w:rPr>
          <w:color w:val="151515"/>
          <w:spacing w:val="3"/>
          <w:sz w:val="23"/>
        </w:rPr>
        <w:t xml:space="preserve"> </w:t>
      </w:r>
      <w:r>
        <w:rPr>
          <w:color w:val="262626"/>
          <w:spacing w:val="-6"/>
          <w:sz w:val="23"/>
        </w:rPr>
        <w:t>di</w:t>
      </w:r>
      <w:r>
        <w:rPr>
          <w:color w:val="262626"/>
          <w:sz w:val="23"/>
        </w:rPr>
        <w:t xml:space="preserve"> </w:t>
      </w:r>
      <w:r>
        <w:rPr>
          <w:color w:val="181818"/>
          <w:spacing w:val="-6"/>
          <w:sz w:val="23"/>
        </w:rPr>
        <w:t>validità.</w:t>
      </w:r>
    </w:p>
    <w:p w:rsidR="006B36E3" w:rsidRDefault="006B36E3" w:rsidP="006B36E3">
      <w:pPr>
        <w:pStyle w:val="Corpotesto"/>
        <w:spacing w:before="17"/>
        <w:ind w:left="7818"/>
      </w:pPr>
      <w:r>
        <w:rPr>
          <w:spacing w:val="-2"/>
        </w:rPr>
        <w:t>Firma</w:t>
      </w:r>
    </w:p>
    <w:p w:rsidR="006B36E3" w:rsidRDefault="006B36E3" w:rsidP="006B36E3">
      <w:pPr>
        <w:pStyle w:val="Corpotesto"/>
        <w:rPr>
          <w:sz w:val="20"/>
        </w:rPr>
      </w:pPr>
    </w:p>
    <w:p w:rsidR="006B36E3" w:rsidRDefault="006B36E3" w:rsidP="006B36E3">
      <w:pPr>
        <w:pStyle w:val="Corpotesto"/>
        <w:spacing w:before="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A5032B" wp14:editId="3E77818E">
                <wp:simplePos x="0" y="0"/>
                <wp:positionH relativeFrom="page">
                  <wp:posOffset>4843598</wp:posOffset>
                </wp:positionH>
                <wp:positionV relativeFrom="paragraph">
                  <wp:posOffset>191738</wp:posOffset>
                </wp:positionV>
                <wp:extent cx="19418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830">
                              <a:moveTo>
                                <a:pt x="0" y="0"/>
                              </a:moveTo>
                              <a:lnTo>
                                <a:pt x="19417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F2469" id="Graphic 10" o:spid="_x0000_s1026" style="position:absolute;margin-left:381.4pt;margin-top:15.1pt;width:152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" path="m,l1941706,e" filled="f" strokecolor="#3f3f3f" strokeweight=".72pt">
                <v:path arrowok="t"/>
                <w10:wrap type="topAndBottom" anchorx="page"/>
              </v:shape>
            </w:pict>
          </mc:Fallback>
        </mc:AlternateContent>
      </w:r>
    </w:p>
    <w:p w:rsidR="006B36E3" w:rsidRDefault="006B36E3" w:rsidP="006B36E3">
      <w:pPr>
        <w:pStyle w:val="Titolo1"/>
      </w:pPr>
    </w:p>
    <w:p w:rsidR="006B36E3" w:rsidRDefault="006B36E3" w:rsidP="006B36E3">
      <w:pPr>
        <w:pStyle w:val="Titolo1"/>
      </w:pPr>
      <w:r>
        <w:t xml:space="preserve">AUTORIZZAZIONE AL TRATTAMENTO DEI DATI PERSONALI  </w:t>
      </w:r>
    </w:p>
    <w:p w:rsidR="006B36E3" w:rsidRDefault="006B36E3" w:rsidP="006B36E3">
      <w:pPr>
        <w:pStyle w:val="Standard"/>
        <w:spacing w:after="3" w:line="247" w:lineRule="auto"/>
        <w:ind w:left="168" w:hanging="10"/>
        <w:jc w:val="both"/>
      </w:pPr>
      <w:r>
        <w:rPr>
          <w:sz w:val="16"/>
        </w:rPr>
        <w:t xml:space="preserve">Il Sig./Sig.ra _______________________________________________, consapevole che le informazioni fornite con la presente istanza sono necessarie all’espletamento delle finalità istituzionali ad essa connesse, autorizza ai sensi dell’art. 13 del </w:t>
      </w:r>
      <w:proofErr w:type="spellStart"/>
      <w:proofErr w:type="gramStart"/>
      <w:r>
        <w:rPr>
          <w:sz w:val="16"/>
        </w:rPr>
        <w:t>D.Lgs</w:t>
      </w:r>
      <w:proofErr w:type="gramEnd"/>
      <w:r>
        <w:rPr>
          <w:sz w:val="16"/>
        </w:rPr>
        <w:t>.</w:t>
      </w:r>
      <w:proofErr w:type="spellEnd"/>
      <w:r>
        <w:rPr>
          <w:sz w:val="16"/>
        </w:rPr>
        <w:t xml:space="preserve"> 196/2003 e del Regolamento DGPR 679/2016, il trattamento dei dati, rilasciati esclusivamente per l’espletamento delle procedure di cui alla presente richiesta. I dati verranno trattati in modo lecito e corretto e per un tempo non superiore a quello necessario agli scopi per i quali sono raccolti e trattati, finalizzati all’espletamento della procedura.</w:t>
      </w:r>
    </w:p>
    <w:p w:rsidR="006B36E3" w:rsidRDefault="006B36E3" w:rsidP="006B36E3">
      <w:pPr>
        <w:pStyle w:val="Standard"/>
        <w:spacing w:after="3" w:line="247" w:lineRule="auto"/>
        <w:ind w:left="168" w:hanging="10"/>
        <w:jc w:val="both"/>
      </w:pPr>
      <w:r>
        <w:rPr>
          <w:sz w:val="16"/>
        </w:rPr>
        <w:t xml:space="preserve">L’interessato può far valere nei confronti dell’Amministrazione i diritti di cui all’art.7 esercitati ai sensi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 196/2003 e del DGPR 679/2016</w:t>
      </w:r>
    </w:p>
    <w:p w:rsidR="006B36E3" w:rsidRDefault="006B36E3" w:rsidP="006B36E3">
      <w:pPr>
        <w:pStyle w:val="Standard"/>
        <w:spacing w:after="41"/>
        <w:ind w:left="173"/>
      </w:pPr>
      <w:r>
        <w:rPr>
          <w:sz w:val="16"/>
        </w:rPr>
        <w:t xml:space="preserve"> </w:t>
      </w:r>
    </w:p>
    <w:p w:rsidR="006B36E3" w:rsidRDefault="006B36E3" w:rsidP="006B36E3">
      <w:pPr>
        <w:pStyle w:val="Standard"/>
        <w:ind w:left="168" w:hanging="10"/>
      </w:pPr>
      <w:r>
        <w:rPr>
          <w:sz w:val="16"/>
        </w:rPr>
        <w:t xml:space="preserve">  </w:t>
      </w:r>
      <w:r>
        <w:rPr>
          <w:b/>
          <w:i/>
        </w:rPr>
        <w:t xml:space="preserve">  Data, ………….                                                                                           Firma                                                  </w:t>
      </w:r>
    </w:p>
    <w:p w:rsidR="006B36E3" w:rsidRDefault="006B36E3" w:rsidP="006B36E3">
      <w:pPr>
        <w:pStyle w:val="Standard"/>
        <w:ind w:left="437"/>
      </w:pPr>
      <w:r>
        <w:rPr>
          <w:i/>
        </w:rPr>
        <w:t xml:space="preserve">                                                                                                 </w:t>
      </w:r>
    </w:p>
    <w:p w:rsidR="00D56755" w:rsidRPr="00D56755" w:rsidRDefault="006B36E3" w:rsidP="006B36E3">
      <w:pPr>
        <w:pStyle w:val="Standard"/>
        <w:ind w:left="600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______________________________________</w:t>
      </w:r>
      <w:bookmarkStart w:id="0" w:name="_GoBack"/>
      <w:bookmarkEnd w:id="0"/>
    </w:p>
    <w:sectPr w:rsidR="00D56755" w:rsidRPr="00D56755" w:rsidSect="006B36E3">
      <w:footerReference w:type="even" r:id="rId7"/>
      <w:footerReference w:type="default" r:id="rId8"/>
      <w:headerReference w:type="first" r:id="rId9"/>
      <w:pgSz w:w="11906" w:h="16838" w:code="9"/>
      <w:pgMar w:top="568" w:right="964" w:bottom="568" w:left="96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2D" w:rsidRDefault="00E2702D">
      <w:r>
        <w:separator/>
      </w:r>
    </w:p>
  </w:endnote>
  <w:endnote w:type="continuationSeparator" w:id="0">
    <w:p w:rsidR="00E2702D" w:rsidRDefault="00E2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Default="002A56CC" w:rsidP="00445F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5F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5F0C" w:rsidRDefault="00445F0C" w:rsidP="00D20C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Default="00445F0C" w:rsidP="00D20C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2D" w:rsidRDefault="00E2702D">
      <w:r>
        <w:separator/>
      </w:r>
    </w:p>
  </w:footnote>
  <w:footnote w:type="continuationSeparator" w:id="0">
    <w:p w:rsidR="00E2702D" w:rsidRDefault="00E2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0C" w:rsidRPr="00C71FF9" w:rsidRDefault="00AA6CCD" w:rsidP="00312301">
    <w:pPr>
      <w:pStyle w:val="Intestazione"/>
      <w:ind w:left="1276"/>
      <w:jc w:val="center"/>
      <w:rPr>
        <w:rFonts w:ascii="Arial" w:hAnsi="Arial"/>
        <w:spacing w:val="60"/>
        <w:sz w:val="46"/>
      </w:rPr>
    </w:pPr>
    <w:r w:rsidRPr="002A56C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6985</wp:posOffset>
              </wp:positionV>
              <wp:extent cx="648970" cy="1039495"/>
              <wp:effectExtent l="1905" t="0" r="0" b="12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97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F0C" w:rsidRDefault="00AA6CCD" w:rsidP="00312301">
                          <w:pPr>
                            <w:jc w:val="center"/>
                          </w:pPr>
                          <w:r w:rsidRPr="00EF13C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8335" cy="1042035"/>
                                <wp:effectExtent l="0" t="0" r="0" b="0"/>
                                <wp:docPr id="16" name="Immagine 1" descr="stem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stem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335" cy="10420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.9pt;margin-top:.55pt;width:51.1pt;height:81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" o:allowincell="f" filled="f" stroked="f" strokeweight="0">
              <v:textbox style="mso-fit-shape-to-text:t" inset="0,0,0,0">
                <w:txbxContent>
                  <w:p w:rsidR="00445F0C" w:rsidRDefault="00AA6CCD" w:rsidP="00312301">
                    <w:pPr>
                      <w:jc w:val="center"/>
                    </w:pPr>
                    <w:r w:rsidRPr="00EF13C8">
                      <w:rPr>
                        <w:noProof/>
                      </w:rPr>
                      <w:drawing>
                        <wp:inline distT="0" distB="0" distL="0" distR="0">
                          <wp:extent cx="648335" cy="1042035"/>
                          <wp:effectExtent l="0" t="0" r="0" b="0"/>
                          <wp:docPr id="16" name="Immagine 1" descr="stemm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stemm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335" cy="1042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445F0C" w:rsidRPr="00C71FF9">
      <w:rPr>
        <w:rFonts w:ascii="Arial" w:hAnsi="Arial"/>
        <w:spacing w:val="60"/>
        <w:sz w:val="46"/>
      </w:rPr>
      <w:t>COMUNE DI ACI BONACCORSI</w:t>
    </w:r>
  </w:p>
  <w:p w:rsidR="00445F0C" w:rsidRPr="00C71FF9" w:rsidRDefault="0010342E" w:rsidP="00312301">
    <w:pPr>
      <w:pStyle w:val="Intestazione"/>
      <w:pBdr>
        <w:bottom w:val="single" w:sz="6" w:space="1" w:color="auto"/>
      </w:pBdr>
      <w:ind w:left="1276" w:firstLine="142"/>
      <w:jc w:val="center"/>
      <w:rPr>
        <w:rFonts w:ascii="Arial" w:hAnsi="Arial"/>
      </w:rPr>
    </w:pPr>
    <w:r>
      <w:rPr>
        <w:rFonts w:ascii="Arial" w:hAnsi="Arial"/>
      </w:rPr>
      <w:t>CITTA’ METROPOLITANA</w:t>
    </w:r>
    <w:r w:rsidR="00445F0C" w:rsidRPr="00C71FF9">
      <w:rPr>
        <w:rFonts w:ascii="Arial" w:hAnsi="Arial"/>
      </w:rPr>
      <w:t xml:space="preserve"> DI CATANIA</w:t>
    </w:r>
  </w:p>
  <w:p w:rsidR="00445F0C" w:rsidRPr="00C71FF9" w:rsidRDefault="00445F0C" w:rsidP="00312301">
    <w:pPr>
      <w:pStyle w:val="Intestazione"/>
      <w:ind w:left="1418"/>
      <w:jc w:val="center"/>
      <w:rPr>
        <w:rFonts w:ascii="Arial" w:hAnsi="Arial"/>
      </w:rPr>
    </w:pPr>
  </w:p>
  <w:p w:rsidR="00445F0C" w:rsidRDefault="00445F0C" w:rsidP="00312301">
    <w:pPr>
      <w:pStyle w:val="Intestazione"/>
      <w:ind w:left="1418"/>
      <w:jc w:val="center"/>
      <w:rPr>
        <w:rFonts w:ascii="Arial" w:hAnsi="Arial"/>
      </w:rPr>
    </w:pPr>
  </w:p>
  <w:p w:rsidR="00445F0C" w:rsidRPr="00312301" w:rsidRDefault="00445F0C" w:rsidP="00312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75F"/>
    <w:multiLevelType w:val="hybridMultilevel"/>
    <w:tmpl w:val="EAEAB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0C5E"/>
    <w:multiLevelType w:val="hybridMultilevel"/>
    <w:tmpl w:val="31C47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323B0"/>
    <w:multiLevelType w:val="hybridMultilevel"/>
    <w:tmpl w:val="04D82CF4"/>
    <w:lvl w:ilvl="0" w:tplc="BDC0E1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84D7C"/>
    <w:multiLevelType w:val="hybridMultilevel"/>
    <w:tmpl w:val="D4C42412"/>
    <w:lvl w:ilvl="0" w:tplc="0410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744874"/>
    <w:multiLevelType w:val="hybridMultilevel"/>
    <w:tmpl w:val="E34461A8"/>
    <w:lvl w:ilvl="0" w:tplc="075A4A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3"/>
    <w:rsid w:val="000017CC"/>
    <w:rsid w:val="0000207D"/>
    <w:rsid w:val="00002504"/>
    <w:rsid w:val="00002801"/>
    <w:rsid w:val="00005750"/>
    <w:rsid w:val="0000687F"/>
    <w:rsid w:val="00006F05"/>
    <w:rsid w:val="0001008F"/>
    <w:rsid w:val="0001069B"/>
    <w:rsid w:val="00010F07"/>
    <w:rsid w:val="00011603"/>
    <w:rsid w:val="00013104"/>
    <w:rsid w:val="00014B57"/>
    <w:rsid w:val="00015459"/>
    <w:rsid w:val="000167A7"/>
    <w:rsid w:val="00021264"/>
    <w:rsid w:val="000240C5"/>
    <w:rsid w:val="00026DB6"/>
    <w:rsid w:val="00031DC0"/>
    <w:rsid w:val="00032A26"/>
    <w:rsid w:val="0003409F"/>
    <w:rsid w:val="00036A41"/>
    <w:rsid w:val="00036A4C"/>
    <w:rsid w:val="00041345"/>
    <w:rsid w:val="00041B1C"/>
    <w:rsid w:val="00042751"/>
    <w:rsid w:val="00042F73"/>
    <w:rsid w:val="00045AF0"/>
    <w:rsid w:val="00050222"/>
    <w:rsid w:val="00053F64"/>
    <w:rsid w:val="00057FA9"/>
    <w:rsid w:val="0006003D"/>
    <w:rsid w:val="00060324"/>
    <w:rsid w:val="00062B46"/>
    <w:rsid w:val="0006374F"/>
    <w:rsid w:val="00064781"/>
    <w:rsid w:val="00065C18"/>
    <w:rsid w:val="00071A88"/>
    <w:rsid w:val="00073647"/>
    <w:rsid w:val="00074A46"/>
    <w:rsid w:val="00076F49"/>
    <w:rsid w:val="000779D9"/>
    <w:rsid w:val="00077C55"/>
    <w:rsid w:val="00080BE0"/>
    <w:rsid w:val="00080DE8"/>
    <w:rsid w:val="00081308"/>
    <w:rsid w:val="0008714F"/>
    <w:rsid w:val="00087461"/>
    <w:rsid w:val="00087EA9"/>
    <w:rsid w:val="000928C3"/>
    <w:rsid w:val="000929F3"/>
    <w:rsid w:val="0009389D"/>
    <w:rsid w:val="00096786"/>
    <w:rsid w:val="00097417"/>
    <w:rsid w:val="0009767F"/>
    <w:rsid w:val="000A2460"/>
    <w:rsid w:val="000A475E"/>
    <w:rsid w:val="000A4E39"/>
    <w:rsid w:val="000A7557"/>
    <w:rsid w:val="000A77FE"/>
    <w:rsid w:val="000B0D11"/>
    <w:rsid w:val="000B0EF4"/>
    <w:rsid w:val="000B0F1F"/>
    <w:rsid w:val="000B16D6"/>
    <w:rsid w:val="000B1CED"/>
    <w:rsid w:val="000B3F0B"/>
    <w:rsid w:val="000B6E90"/>
    <w:rsid w:val="000B7C0B"/>
    <w:rsid w:val="000C0B4A"/>
    <w:rsid w:val="000C1118"/>
    <w:rsid w:val="000C29B2"/>
    <w:rsid w:val="000C444D"/>
    <w:rsid w:val="000C503C"/>
    <w:rsid w:val="000C617D"/>
    <w:rsid w:val="000D0951"/>
    <w:rsid w:val="000D0CCB"/>
    <w:rsid w:val="000D0DC2"/>
    <w:rsid w:val="000D27EE"/>
    <w:rsid w:val="000D2D77"/>
    <w:rsid w:val="000D3CE0"/>
    <w:rsid w:val="000D5A1E"/>
    <w:rsid w:val="000D5AE6"/>
    <w:rsid w:val="000D680C"/>
    <w:rsid w:val="000E3137"/>
    <w:rsid w:val="000E3AD6"/>
    <w:rsid w:val="000E40D1"/>
    <w:rsid w:val="000E42A8"/>
    <w:rsid w:val="000E4731"/>
    <w:rsid w:val="000E74A0"/>
    <w:rsid w:val="000F44D6"/>
    <w:rsid w:val="000F4D46"/>
    <w:rsid w:val="000F5339"/>
    <w:rsid w:val="000F6538"/>
    <w:rsid w:val="000F7743"/>
    <w:rsid w:val="000F7B69"/>
    <w:rsid w:val="000F7DD3"/>
    <w:rsid w:val="000F7DF2"/>
    <w:rsid w:val="0010342E"/>
    <w:rsid w:val="0010388B"/>
    <w:rsid w:val="0010398B"/>
    <w:rsid w:val="0010448B"/>
    <w:rsid w:val="001051EB"/>
    <w:rsid w:val="001063C0"/>
    <w:rsid w:val="0011066F"/>
    <w:rsid w:val="001108BA"/>
    <w:rsid w:val="001128FA"/>
    <w:rsid w:val="00112FC1"/>
    <w:rsid w:val="00114A2C"/>
    <w:rsid w:val="001157B4"/>
    <w:rsid w:val="0011773A"/>
    <w:rsid w:val="00120D78"/>
    <w:rsid w:val="0012146E"/>
    <w:rsid w:val="00123E6D"/>
    <w:rsid w:val="00125D6E"/>
    <w:rsid w:val="001270B7"/>
    <w:rsid w:val="00127D6C"/>
    <w:rsid w:val="00130343"/>
    <w:rsid w:val="00131A63"/>
    <w:rsid w:val="00133C68"/>
    <w:rsid w:val="001352E7"/>
    <w:rsid w:val="00135FFC"/>
    <w:rsid w:val="00137251"/>
    <w:rsid w:val="001400E0"/>
    <w:rsid w:val="00140904"/>
    <w:rsid w:val="001430C3"/>
    <w:rsid w:val="00143B21"/>
    <w:rsid w:val="001452E5"/>
    <w:rsid w:val="0014534D"/>
    <w:rsid w:val="00146B02"/>
    <w:rsid w:val="0015068D"/>
    <w:rsid w:val="001514C0"/>
    <w:rsid w:val="001543F0"/>
    <w:rsid w:val="0015479D"/>
    <w:rsid w:val="001547B9"/>
    <w:rsid w:val="00154AEC"/>
    <w:rsid w:val="00155404"/>
    <w:rsid w:val="001565FE"/>
    <w:rsid w:val="00157FAA"/>
    <w:rsid w:val="00160545"/>
    <w:rsid w:val="001607A6"/>
    <w:rsid w:val="00161085"/>
    <w:rsid w:val="001614A0"/>
    <w:rsid w:val="00161796"/>
    <w:rsid w:val="00163A3C"/>
    <w:rsid w:val="00167953"/>
    <w:rsid w:val="00167C94"/>
    <w:rsid w:val="0017059A"/>
    <w:rsid w:val="00170F16"/>
    <w:rsid w:val="001711E9"/>
    <w:rsid w:val="00174DE0"/>
    <w:rsid w:val="00174E61"/>
    <w:rsid w:val="00175764"/>
    <w:rsid w:val="0017755F"/>
    <w:rsid w:val="00180D9E"/>
    <w:rsid w:val="001845DA"/>
    <w:rsid w:val="001875E3"/>
    <w:rsid w:val="00187793"/>
    <w:rsid w:val="00190D55"/>
    <w:rsid w:val="00192F1E"/>
    <w:rsid w:val="00194256"/>
    <w:rsid w:val="001946CB"/>
    <w:rsid w:val="00195740"/>
    <w:rsid w:val="00196957"/>
    <w:rsid w:val="00196C19"/>
    <w:rsid w:val="001A118A"/>
    <w:rsid w:val="001A1AC8"/>
    <w:rsid w:val="001A1B08"/>
    <w:rsid w:val="001A2736"/>
    <w:rsid w:val="001A4DA8"/>
    <w:rsid w:val="001A4E1C"/>
    <w:rsid w:val="001A587E"/>
    <w:rsid w:val="001A6D27"/>
    <w:rsid w:val="001A7D31"/>
    <w:rsid w:val="001B1675"/>
    <w:rsid w:val="001B2EEA"/>
    <w:rsid w:val="001B3A91"/>
    <w:rsid w:val="001B4DCC"/>
    <w:rsid w:val="001C02FF"/>
    <w:rsid w:val="001C4191"/>
    <w:rsid w:val="001C514D"/>
    <w:rsid w:val="001C70C2"/>
    <w:rsid w:val="001D06A7"/>
    <w:rsid w:val="001D16B9"/>
    <w:rsid w:val="001D35A9"/>
    <w:rsid w:val="001D6369"/>
    <w:rsid w:val="001D70C7"/>
    <w:rsid w:val="001E1882"/>
    <w:rsid w:val="001E4F55"/>
    <w:rsid w:val="001E57C2"/>
    <w:rsid w:val="001E5963"/>
    <w:rsid w:val="001E6B82"/>
    <w:rsid w:val="001E7837"/>
    <w:rsid w:val="001E7C3F"/>
    <w:rsid w:val="001F00D9"/>
    <w:rsid w:val="001F03D4"/>
    <w:rsid w:val="001F134B"/>
    <w:rsid w:val="001F1830"/>
    <w:rsid w:val="001F1D2B"/>
    <w:rsid w:val="001F228B"/>
    <w:rsid w:val="001F2980"/>
    <w:rsid w:val="001F3205"/>
    <w:rsid w:val="001F7892"/>
    <w:rsid w:val="00200300"/>
    <w:rsid w:val="00201787"/>
    <w:rsid w:val="00204A52"/>
    <w:rsid w:val="00204ACE"/>
    <w:rsid w:val="002062B7"/>
    <w:rsid w:val="00206C61"/>
    <w:rsid w:val="00206D74"/>
    <w:rsid w:val="00207531"/>
    <w:rsid w:val="0021077F"/>
    <w:rsid w:val="00211E7C"/>
    <w:rsid w:val="00213311"/>
    <w:rsid w:val="00213E08"/>
    <w:rsid w:val="00214E74"/>
    <w:rsid w:val="00215315"/>
    <w:rsid w:val="0022068A"/>
    <w:rsid w:val="002206DD"/>
    <w:rsid w:val="0022211C"/>
    <w:rsid w:val="00222395"/>
    <w:rsid w:val="002231FB"/>
    <w:rsid w:val="002239B3"/>
    <w:rsid w:val="00224793"/>
    <w:rsid w:val="002276EE"/>
    <w:rsid w:val="00232638"/>
    <w:rsid w:val="0023274C"/>
    <w:rsid w:val="0023514F"/>
    <w:rsid w:val="00236450"/>
    <w:rsid w:val="00236EBC"/>
    <w:rsid w:val="00237838"/>
    <w:rsid w:val="0023785A"/>
    <w:rsid w:val="00240917"/>
    <w:rsid w:val="00241B63"/>
    <w:rsid w:val="0024211D"/>
    <w:rsid w:val="00242B89"/>
    <w:rsid w:val="00243202"/>
    <w:rsid w:val="00246082"/>
    <w:rsid w:val="002460CE"/>
    <w:rsid w:val="00246FD2"/>
    <w:rsid w:val="002476DA"/>
    <w:rsid w:val="00251E01"/>
    <w:rsid w:val="00252186"/>
    <w:rsid w:val="00253315"/>
    <w:rsid w:val="00253D84"/>
    <w:rsid w:val="002549BF"/>
    <w:rsid w:val="00255D69"/>
    <w:rsid w:val="00256562"/>
    <w:rsid w:val="00257CAF"/>
    <w:rsid w:val="00257E70"/>
    <w:rsid w:val="00260006"/>
    <w:rsid w:val="00260E66"/>
    <w:rsid w:val="00261381"/>
    <w:rsid w:val="00261C4C"/>
    <w:rsid w:val="002628D6"/>
    <w:rsid w:val="002631C2"/>
    <w:rsid w:val="00263BEB"/>
    <w:rsid w:val="002668B7"/>
    <w:rsid w:val="00266A03"/>
    <w:rsid w:val="00266CBE"/>
    <w:rsid w:val="00266E47"/>
    <w:rsid w:val="00267E66"/>
    <w:rsid w:val="00271F88"/>
    <w:rsid w:val="00271FEE"/>
    <w:rsid w:val="0027286B"/>
    <w:rsid w:val="002744AA"/>
    <w:rsid w:val="00275D11"/>
    <w:rsid w:val="00275EA8"/>
    <w:rsid w:val="00276AAF"/>
    <w:rsid w:val="00281567"/>
    <w:rsid w:val="00282EEF"/>
    <w:rsid w:val="00283357"/>
    <w:rsid w:val="0028680D"/>
    <w:rsid w:val="00286C42"/>
    <w:rsid w:val="00287345"/>
    <w:rsid w:val="00287B2D"/>
    <w:rsid w:val="00291E9D"/>
    <w:rsid w:val="00294E35"/>
    <w:rsid w:val="00297AA2"/>
    <w:rsid w:val="002A09B7"/>
    <w:rsid w:val="002A0BEE"/>
    <w:rsid w:val="002A13BC"/>
    <w:rsid w:val="002A3553"/>
    <w:rsid w:val="002A4A9A"/>
    <w:rsid w:val="002A56CC"/>
    <w:rsid w:val="002A570F"/>
    <w:rsid w:val="002A5791"/>
    <w:rsid w:val="002A75B1"/>
    <w:rsid w:val="002A78D0"/>
    <w:rsid w:val="002B02D2"/>
    <w:rsid w:val="002B2811"/>
    <w:rsid w:val="002B3C38"/>
    <w:rsid w:val="002B41CE"/>
    <w:rsid w:val="002B773B"/>
    <w:rsid w:val="002B7797"/>
    <w:rsid w:val="002B7C24"/>
    <w:rsid w:val="002C069E"/>
    <w:rsid w:val="002C06DE"/>
    <w:rsid w:val="002C17C4"/>
    <w:rsid w:val="002C2300"/>
    <w:rsid w:val="002C2829"/>
    <w:rsid w:val="002C2DF4"/>
    <w:rsid w:val="002C3736"/>
    <w:rsid w:val="002C66D0"/>
    <w:rsid w:val="002C6D54"/>
    <w:rsid w:val="002D01E4"/>
    <w:rsid w:val="002D3989"/>
    <w:rsid w:val="002D56E5"/>
    <w:rsid w:val="002D588F"/>
    <w:rsid w:val="002D6394"/>
    <w:rsid w:val="002E0D74"/>
    <w:rsid w:val="002E10D2"/>
    <w:rsid w:val="002E22CD"/>
    <w:rsid w:val="002E48BB"/>
    <w:rsid w:val="002E4A78"/>
    <w:rsid w:val="002E7A99"/>
    <w:rsid w:val="002F0D20"/>
    <w:rsid w:val="002F1113"/>
    <w:rsid w:val="002F14E6"/>
    <w:rsid w:val="002F1A6F"/>
    <w:rsid w:val="002F1B77"/>
    <w:rsid w:val="002F31BE"/>
    <w:rsid w:val="002F6C7B"/>
    <w:rsid w:val="003008B8"/>
    <w:rsid w:val="00300AEF"/>
    <w:rsid w:val="00301F39"/>
    <w:rsid w:val="003029D7"/>
    <w:rsid w:val="003029F0"/>
    <w:rsid w:val="00303717"/>
    <w:rsid w:val="0030394D"/>
    <w:rsid w:val="00303EE7"/>
    <w:rsid w:val="00303F20"/>
    <w:rsid w:val="003077AC"/>
    <w:rsid w:val="00312301"/>
    <w:rsid w:val="00312E3E"/>
    <w:rsid w:val="00312EF9"/>
    <w:rsid w:val="003145B0"/>
    <w:rsid w:val="0031504B"/>
    <w:rsid w:val="00316B03"/>
    <w:rsid w:val="0031705A"/>
    <w:rsid w:val="00320AA6"/>
    <w:rsid w:val="00320BC1"/>
    <w:rsid w:val="00323EAE"/>
    <w:rsid w:val="003257B3"/>
    <w:rsid w:val="00331F03"/>
    <w:rsid w:val="00333575"/>
    <w:rsid w:val="00333B3E"/>
    <w:rsid w:val="003352E8"/>
    <w:rsid w:val="003364DA"/>
    <w:rsid w:val="00337605"/>
    <w:rsid w:val="00342430"/>
    <w:rsid w:val="003424C3"/>
    <w:rsid w:val="00344942"/>
    <w:rsid w:val="00347C77"/>
    <w:rsid w:val="003508DB"/>
    <w:rsid w:val="00350FFD"/>
    <w:rsid w:val="00352207"/>
    <w:rsid w:val="00352B5B"/>
    <w:rsid w:val="0035502B"/>
    <w:rsid w:val="003617E9"/>
    <w:rsid w:val="00362533"/>
    <w:rsid w:val="003633E4"/>
    <w:rsid w:val="00370ACB"/>
    <w:rsid w:val="00371E8A"/>
    <w:rsid w:val="003724E3"/>
    <w:rsid w:val="00373B92"/>
    <w:rsid w:val="00373C65"/>
    <w:rsid w:val="003749BB"/>
    <w:rsid w:val="00374D22"/>
    <w:rsid w:val="00375619"/>
    <w:rsid w:val="0037573B"/>
    <w:rsid w:val="003765EB"/>
    <w:rsid w:val="00377E2F"/>
    <w:rsid w:val="003803C9"/>
    <w:rsid w:val="00380543"/>
    <w:rsid w:val="003813F0"/>
    <w:rsid w:val="00381E52"/>
    <w:rsid w:val="00383CB2"/>
    <w:rsid w:val="003840F2"/>
    <w:rsid w:val="00385AF5"/>
    <w:rsid w:val="003868D9"/>
    <w:rsid w:val="003873D5"/>
    <w:rsid w:val="00390EBD"/>
    <w:rsid w:val="0039268B"/>
    <w:rsid w:val="00394B77"/>
    <w:rsid w:val="003976F8"/>
    <w:rsid w:val="003A10EE"/>
    <w:rsid w:val="003A1DB9"/>
    <w:rsid w:val="003A3CD1"/>
    <w:rsid w:val="003A5E7B"/>
    <w:rsid w:val="003A6152"/>
    <w:rsid w:val="003A6A92"/>
    <w:rsid w:val="003A6BEA"/>
    <w:rsid w:val="003A7DED"/>
    <w:rsid w:val="003B0383"/>
    <w:rsid w:val="003B159F"/>
    <w:rsid w:val="003B26A4"/>
    <w:rsid w:val="003B2BA9"/>
    <w:rsid w:val="003B2C23"/>
    <w:rsid w:val="003B4A60"/>
    <w:rsid w:val="003B52B6"/>
    <w:rsid w:val="003B6B80"/>
    <w:rsid w:val="003C0037"/>
    <w:rsid w:val="003C09AE"/>
    <w:rsid w:val="003C17BD"/>
    <w:rsid w:val="003C2005"/>
    <w:rsid w:val="003D015D"/>
    <w:rsid w:val="003D17C2"/>
    <w:rsid w:val="003D25BC"/>
    <w:rsid w:val="003D2E99"/>
    <w:rsid w:val="003D32D1"/>
    <w:rsid w:val="003D4043"/>
    <w:rsid w:val="003E1011"/>
    <w:rsid w:val="003E264D"/>
    <w:rsid w:val="003E4B7F"/>
    <w:rsid w:val="003E62CE"/>
    <w:rsid w:val="003E78F2"/>
    <w:rsid w:val="003F02D3"/>
    <w:rsid w:val="003F27B4"/>
    <w:rsid w:val="003F3C96"/>
    <w:rsid w:val="003F5494"/>
    <w:rsid w:val="003F7429"/>
    <w:rsid w:val="0040030B"/>
    <w:rsid w:val="00401641"/>
    <w:rsid w:val="004017EC"/>
    <w:rsid w:val="00401C7A"/>
    <w:rsid w:val="004037BF"/>
    <w:rsid w:val="00403A3B"/>
    <w:rsid w:val="004040DA"/>
    <w:rsid w:val="00406013"/>
    <w:rsid w:val="00407C9A"/>
    <w:rsid w:val="0041072D"/>
    <w:rsid w:val="0041096B"/>
    <w:rsid w:val="00410C0D"/>
    <w:rsid w:val="004121D1"/>
    <w:rsid w:val="00412508"/>
    <w:rsid w:val="00414582"/>
    <w:rsid w:val="00416BCC"/>
    <w:rsid w:val="00421653"/>
    <w:rsid w:val="00421DC2"/>
    <w:rsid w:val="00424AE4"/>
    <w:rsid w:val="00424F16"/>
    <w:rsid w:val="0042664B"/>
    <w:rsid w:val="00426870"/>
    <w:rsid w:val="00427B39"/>
    <w:rsid w:val="00430144"/>
    <w:rsid w:val="004307D2"/>
    <w:rsid w:val="00434565"/>
    <w:rsid w:val="00436884"/>
    <w:rsid w:val="0043725D"/>
    <w:rsid w:val="00437318"/>
    <w:rsid w:val="00444588"/>
    <w:rsid w:val="00444866"/>
    <w:rsid w:val="00445F0C"/>
    <w:rsid w:val="00446D94"/>
    <w:rsid w:val="00447C5A"/>
    <w:rsid w:val="004504BD"/>
    <w:rsid w:val="00450BBA"/>
    <w:rsid w:val="00451E9D"/>
    <w:rsid w:val="004535BD"/>
    <w:rsid w:val="00453A2F"/>
    <w:rsid w:val="00454DE8"/>
    <w:rsid w:val="00455E3D"/>
    <w:rsid w:val="00456073"/>
    <w:rsid w:val="00456A31"/>
    <w:rsid w:val="0046175B"/>
    <w:rsid w:val="004635D2"/>
    <w:rsid w:val="0046412D"/>
    <w:rsid w:val="0046502F"/>
    <w:rsid w:val="00466264"/>
    <w:rsid w:val="004702C3"/>
    <w:rsid w:val="00471141"/>
    <w:rsid w:val="00473664"/>
    <w:rsid w:val="00474C52"/>
    <w:rsid w:val="00474DDD"/>
    <w:rsid w:val="00480654"/>
    <w:rsid w:val="00484F2E"/>
    <w:rsid w:val="00484FC4"/>
    <w:rsid w:val="00487587"/>
    <w:rsid w:val="00487A96"/>
    <w:rsid w:val="00490A48"/>
    <w:rsid w:val="00491DAF"/>
    <w:rsid w:val="0049370F"/>
    <w:rsid w:val="00493901"/>
    <w:rsid w:val="00494F11"/>
    <w:rsid w:val="00496D35"/>
    <w:rsid w:val="0049758F"/>
    <w:rsid w:val="004A08F2"/>
    <w:rsid w:val="004A6AE9"/>
    <w:rsid w:val="004B3EC5"/>
    <w:rsid w:val="004B43CD"/>
    <w:rsid w:val="004B64B9"/>
    <w:rsid w:val="004B7874"/>
    <w:rsid w:val="004B7DA3"/>
    <w:rsid w:val="004C3B38"/>
    <w:rsid w:val="004C4B88"/>
    <w:rsid w:val="004C4CC6"/>
    <w:rsid w:val="004C797A"/>
    <w:rsid w:val="004D0022"/>
    <w:rsid w:val="004D0EE8"/>
    <w:rsid w:val="004D181D"/>
    <w:rsid w:val="004D4C75"/>
    <w:rsid w:val="004D508B"/>
    <w:rsid w:val="004D6797"/>
    <w:rsid w:val="004D7ED6"/>
    <w:rsid w:val="004E0B2E"/>
    <w:rsid w:val="004E2FCA"/>
    <w:rsid w:val="004E3189"/>
    <w:rsid w:val="004E4B7C"/>
    <w:rsid w:val="004E50FC"/>
    <w:rsid w:val="004E527B"/>
    <w:rsid w:val="004E7579"/>
    <w:rsid w:val="004F1B64"/>
    <w:rsid w:val="004F3FBB"/>
    <w:rsid w:val="004F428F"/>
    <w:rsid w:val="004F6A7A"/>
    <w:rsid w:val="004F772E"/>
    <w:rsid w:val="005001B7"/>
    <w:rsid w:val="0050032A"/>
    <w:rsid w:val="005004DA"/>
    <w:rsid w:val="00500E54"/>
    <w:rsid w:val="005017FD"/>
    <w:rsid w:val="00501D5F"/>
    <w:rsid w:val="00502013"/>
    <w:rsid w:val="00502A67"/>
    <w:rsid w:val="0050535B"/>
    <w:rsid w:val="00505DB9"/>
    <w:rsid w:val="00506380"/>
    <w:rsid w:val="00506F06"/>
    <w:rsid w:val="005076B4"/>
    <w:rsid w:val="00507CC0"/>
    <w:rsid w:val="00510695"/>
    <w:rsid w:val="005110D4"/>
    <w:rsid w:val="005128FF"/>
    <w:rsid w:val="00513410"/>
    <w:rsid w:val="00513B79"/>
    <w:rsid w:val="005143CF"/>
    <w:rsid w:val="00514B49"/>
    <w:rsid w:val="00514C15"/>
    <w:rsid w:val="00516A8A"/>
    <w:rsid w:val="00517C44"/>
    <w:rsid w:val="005212BF"/>
    <w:rsid w:val="00524170"/>
    <w:rsid w:val="0052429C"/>
    <w:rsid w:val="00525863"/>
    <w:rsid w:val="00526170"/>
    <w:rsid w:val="00526E9A"/>
    <w:rsid w:val="0053021C"/>
    <w:rsid w:val="005302D9"/>
    <w:rsid w:val="005309E5"/>
    <w:rsid w:val="00530A37"/>
    <w:rsid w:val="00530D08"/>
    <w:rsid w:val="00531231"/>
    <w:rsid w:val="00531BA4"/>
    <w:rsid w:val="00531CB1"/>
    <w:rsid w:val="00531D83"/>
    <w:rsid w:val="00533451"/>
    <w:rsid w:val="00534679"/>
    <w:rsid w:val="005357CE"/>
    <w:rsid w:val="00535B00"/>
    <w:rsid w:val="00537E69"/>
    <w:rsid w:val="005437DB"/>
    <w:rsid w:val="00543D24"/>
    <w:rsid w:val="00553A94"/>
    <w:rsid w:val="00553EA3"/>
    <w:rsid w:val="0055774D"/>
    <w:rsid w:val="00557F87"/>
    <w:rsid w:val="0056011D"/>
    <w:rsid w:val="00560DAE"/>
    <w:rsid w:val="00561FFE"/>
    <w:rsid w:val="00565FAE"/>
    <w:rsid w:val="0056622C"/>
    <w:rsid w:val="00566FFA"/>
    <w:rsid w:val="00570A60"/>
    <w:rsid w:val="00570DB5"/>
    <w:rsid w:val="005710A9"/>
    <w:rsid w:val="00571321"/>
    <w:rsid w:val="0057429E"/>
    <w:rsid w:val="0057615F"/>
    <w:rsid w:val="005774BA"/>
    <w:rsid w:val="00583A60"/>
    <w:rsid w:val="005874A1"/>
    <w:rsid w:val="00587A60"/>
    <w:rsid w:val="0059282D"/>
    <w:rsid w:val="00592AE6"/>
    <w:rsid w:val="00592C12"/>
    <w:rsid w:val="00593675"/>
    <w:rsid w:val="00594D8D"/>
    <w:rsid w:val="005952EE"/>
    <w:rsid w:val="00596559"/>
    <w:rsid w:val="005969C8"/>
    <w:rsid w:val="00596FAC"/>
    <w:rsid w:val="005972CB"/>
    <w:rsid w:val="00597486"/>
    <w:rsid w:val="00597DF7"/>
    <w:rsid w:val="005A0675"/>
    <w:rsid w:val="005A0CB7"/>
    <w:rsid w:val="005A13D2"/>
    <w:rsid w:val="005A1422"/>
    <w:rsid w:val="005A1992"/>
    <w:rsid w:val="005A3080"/>
    <w:rsid w:val="005A34B9"/>
    <w:rsid w:val="005A4407"/>
    <w:rsid w:val="005A54D0"/>
    <w:rsid w:val="005A55EA"/>
    <w:rsid w:val="005A65BD"/>
    <w:rsid w:val="005B0230"/>
    <w:rsid w:val="005B0CBB"/>
    <w:rsid w:val="005B3558"/>
    <w:rsid w:val="005B4F58"/>
    <w:rsid w:val="005C3827"/>
    <w:rsid w:val="005C6697"/>
    <w:rsid w:val="005D3A53"/>
    <w:rsid w:val="005D4524"/>
    <w:rsid w:val="005D5BC1"/>
    <w:rsid w:val="005D659E"/>
    <w:rsid w:val="005E0113"/>
    <w:rsid w:val="005E0400"/>
    <w:rsid w:val="005E0E50"/>
    <w:rsid w:val="005E3592"/>
    <w:rsid w:val="005E38D4"/>
    <w:rsid w:val="005E3A0E"/>
    <w:rsid w:val="005E6816"/>
    <w:rsid w:val="005F0747"/>
    <w:rsid w:val="005F1745"/>
    <w:rsid w:val="005F3423"/>
    <w:rsid w:val="005F6AC3"/>
    <w:rsid w:val="005F7071"/>
    <w:rsid w:val="005F75A2"/>
    <w:rsid w:val="006004E4"/>
    <w:rsid w:val="00602A07"/>
    <w:rsid w:val="006030D4"/>
    <w:rsid w:val="006036B1"/>
    <w:rsid w:val="00604C40"/>
    <w:rsid w:val="00604F5C"/>
    <w:rsid w:val="006054C7"/>
    <w:rsid w:val="006059E7"/>
    <w:rsid w:val="00605EE3"/>
    <w:rsid w:val="00606DB7"/>
    <w:rsid w:val="0060733D"/>
    <w:rsid w:val="00607E10"/>
    <w:rsid w:val="0061093F"/>
    <w:rsid w:val="00611A84"/>
    <w:rsid w:val="00611F99"/>
    <w:rsid w:val="00613869"/>
    <w:rsid w:val="006154B9"/>
    <w:rsid w:val="006157D5"/>
    <w:rsid w:val="00617CAB"/>
    <w:rsid w:val="00620887"/>
    <w:rsid w:val="006213A5"/>
    <w:rsid w:val="006220F2"/>
    <w:rsid w:val="00623B44"/>
    <w:rsid w:val="00625ADE"/>
    <w:rsid w:val="00626072"/>
    <w:rsid w:val="00626227"/>
    <w:rsid w:val="00627594"/>
    <w:rsid w:val="00627F4A"/>
    <w:rsid w:val="00630CAE"/>
    <w:rsid w:val="00630E86"/>
    <w:rsid w:val="00632299"/>
    <w:rsid w:val="006338D2"/>
    <w:rsid w:val="00633D4E"/>
    <w:rsid w:val="006343AE"/>
    <w:rsid w:val="006366ED"/>
    <w:rsid w:val="00636CD6"/>
    <w:rsid w:val="006406BC"/>
    <w:rsid w:val="00640B28"/>
    <w:rsid w:val="00642C6F"/>
    <w:rsid w:val="00643061"/>
    <w:rsid w:val="006433B0"/>
    <w:rsid w:val="006437B5"/>
    <w:rsid w:val="00643D25"/>
    <w:rsid w:val="006445C0"/>
    <w:rsid w:val="00644E35"/>
    <w:rsid w:val="00646B92"/>
    <w:rsid w:val="00646C08"/>
    <w:rsid w:val="00647E9F"/>
    <w:rsid w:val="0065414F"/>
    <w:rsid w:val="00655C16"/>
    <w:rsid w:val="00655C45"/>
    <w:rsid w:val="006567F9"/>
    <w:rsid w:val="00656965"/>
    <w:rsid w:val="00657ABC"/>
    <w:rsid w:val="00657D57"/>
    <w:rsid w:val="00657E9A"/>
    <w:rsid w:val="00657FB5"/>
    <w:rsid w:val="00660714"/>
    <w:rsid w:val="00661873"/>
    <w:rsid w:val="00662144"/>
    <w:rsid w:val="006627B7"/>
    <w:rsid w:val="006640F0"/>
    <w:rsid w:val="00665F23"/>
    <w:rsid w:val="0066634F"/>
    <w:rsid w:val="00667038"/>
    <w:rsid w:val="00674FAA"/>
    <w:rsid w:val="006773BE"/>
    <w:rsid w:val="00680E4D"/>
    <w:rsid w:val="006815E0"/>
    <w:rsid w:val="0068226F"/>
    <w:rsid w:val="00683E50"/>
    <w:rsid w:val="006847F4"/>
    <w:rsid w:val="00684F12"/>
    <w:rsid w:val="00686A0C"/>
    <w:rsid w:val="0068767A"/>
    <w:rsid w:val="00687FD8"/>
    <w:rsid w:val="006917D7"/>
    <w:rsid w:val="00691DC8"/>
    <w:rsid w:val="00692CCA"/>
    <w:rsid w:val="00693E08"/>
    <w:rsid w:val="00694097"/>
    <w:rsid w:val="00697BBE"/>
    <w:rsid w:val="006A0663"/>
    <w:rsid w:val="006A1183"/>
    <w:rsid w:val="006A1F02"/>
    <w:rsid w:val="006A36A3"/>
    <w:rsid w:val="006A76D6"/>
    <w:rsid w:val="006A7839"/>
    <w:rsid w:val="006B171E"/>
    <w:rsid w:val="006B1BB2"/>
    <w:rsid w:val="006B2179"/>
    <w:rsid w:val="006B2691"/>
    <w:rsid w:val="006B36E3"/>
    <w:rsid w:val="006B46AD"/>
    <w:rsid w:val="006B5946"/>
    <w:rsid w:val="006B5CDA"/>
    <w:rsid w:val="006B6B1C"/>
    <w:rsid w:val="006C16F8"/>
    <w:rsid w:val="006C3AB3"/>
    <w:rsid w:val="006C5136"/>
    <w:rsid w:val="006C6E1F"/>
    <w:rsid w:val="006C6E76"/>
    <w:rsid w:val="006D1212"/>
    <w:rsid w:val="006D28F5"/>
    <w:rsid w:val="006D5140"/>
    <w:rsid w:val="006D54C4"/>
    <w:rsid w:val="006D5968"/>
    <w:rsid w:val="006D5CBD"/>
    <w:rsid w:val="006D6643"/>
    <w:rsid w:val="006D710E"/>
    <w:rsid w:val="006E0080"/>
    <w:rsid w:val="006E03DA"/>
    <w:rsid w:val="006E1DE6"/>
    <w:rsid w:val="006E4284"/>
    <w:rsid w:val="006E5858"/>
    <w:rsid w:val="006F0CCC"/>
    <w:rsid w:val="006F108E"/>
    <w:rsid w:val="006F162A"/>
    <w:rsid w:val="006F1A24"/>
    <w:rsid w:val="006F26FB"/>
    <w:rsid w:val="006F335D"/>
    <w:rsid w:val="006F36E0"/>
    <w:rsid w:val="006F4669"/>
    <w:rsid w:val="006F5DC5"/>
    <w:rsid w:val="006F60AB"/>
    <w:rsid w:val="006F724C"/>
    <w:rsid w:val="006F7D77"/>
    <w:rsid w:val="00700083"/>
    <w:rsid w:val="00701124"/>
    <w:rsid w:val="00701887"/>
    <w:rsid w:val="00701AF7"/>
    <w:rsid w:val="00701D72"/>
    <w:rsid w:val="00702D7C"/>
    <w:rsid w:val="00702F78"/>
    <w:rsid w:val="00705AB9"/>
    <w:rsid w:val="007062AE"/>
    <w:rsid w:val="00706BE6"/>
    <w:rsid w:val="00706F46"/>
    <w:rsid w:val="00707000"/>
    <w:rsid w:val="0070794E"/>
    <w:rsid w:val="00707B82"/>
    <w:rsid w:val="0071020A"/>
    <w:rsid w:val="00711C19"/>
    <w:rsid w:val="007128F8"/>
    <w:rsid w:val="00714B23"/>
    <w:rsid w:val="00717577"/>
    <w:rsid w:val="00717AF9"/>
    <w:rsid w:val="00717B33"/>
    <w:rsid w:val="00721A6A"/>
    <w:rsid w:val="00721FFB"/>
    <w:rsid w:val="007220EF"/>
    <w:rsid w:val="007221BA"/>
    <w:rsid w:val="00722F64"/>
    <w:rsid w:val="007235B5"/>
    <w:rsid w:val="007236B7"/>
    <w:rsid w:val="00723C82"/>
    <w:rsid w:val="00725949"/>
    <w:rsid w:val="00725E2D"/>
    <w:rsid w:val="00725F93"/>
    <w:rsid w:val="007261B7"/>
    <w:rsid w:val="00731B75"/>
    <w:rsid w:val="007331D6"/>
    <w:rsid w:val="0073327B"/>
    <w:rsid w:val="00733BAD"/>
    <w:rsid w:val="0073626C"/>
    <w:rsid w:val="00736972"/>
    <w:rsid w:val="00736AA4"/>
    <w:rsid w:val="007375C8"/>
    <w:rsid w:val="00737BC2"/>
    <w:rsid w:val="00740646"/>
    <w:rsid w:val="00740AA1"/>
    <w:rsid w:val="00741381"/>
    <w:rsid w:val="007414A1"/>
    <w:rsid w:val="0074205B"/>
    <w:rsid w:val="007451D7"/>
    <w:rsid w:val="0074616E"/>
    <w:rsid w:val="00746C7C"/>
    <w:rsid w:val="0074713B"/>
    <w:rsid w:val="00747CA1"/>
    <w:rsid w:val="0075245D"/>
    <w:rsid w:val="007538CF"/>
    <w:rsid w:val="007538E4"/>
    <w:rsid w:val="00754659"/>
    <w:rsid w:val="00754947"/>
    <w:rsid w:val="0075713B"/>
    <w:rsid w:val="00757968"/>
    <w:rsid w:val="00762C00"/>
    <w:rsid w:val="007666E3"/>
    <w:rsid w:val="007667F3"/>
    <w:rsid w:val="00767760"/>
    <w:rsid w:val="00767DE4"/>
    <w:rsid w:val="0077270D"/>
    <w:rsid w:val="00772B7D"/>
    <w:rsid w:val="0077655A"/>
    <w:rsid w:val="007802E5"/>
    <w:rsid w:val="00780BDA"/>
    <w:rsid w:val="007831F2"/>
    <w:rsid w:val="00787678"/>
    <w:rsid w:val="007877E8"/>
    <w:rsid w:val="00787C99"/>
    <w:rsid w:val="00790E0B"/>
    <w:rsid w:val="0079369D"/>
    <w:rsid w:val="00794751"/>
    <w:rsid w:val="00797194"/>
    <w:rsid w:val="00797B4F"/>
    <w:rsid w:val="00797EFA"/>
    <w:rsid w:val="007A0E5D"/>
    <w:rsid w:val="007A0FAA"/>
    <w:rsid w:val="007A15F8"/>
    <w:rsid w:val="007A2100"/>
    <w:rsid w:val="007A26D6"/>
    <w:rsid w:val="007A3FC6"/>
    <w:rsid w:val="007A49B5"/>
    <w:rsid w:val="007A4FA1"/>
    <w:rsid w:val="007A5467"/>
    <w:rsid w:val="007A74A8"/>
    <w:rsid w:val="007B03C1"/>
    <w:rsid w:val="007B3A54"/>
    <w:rsid w:val="007B796F"/>
    <w:rsid w:val="007C160F"/>
    <w:rsid w:val="007C2D81"/>
    <w:rsid w:val="007C35CF"/>
    <w:rsid w:val="007C3A50"/>
    <w:rsid w:val="007C4756"/>
    <w:rsid w:val="007C6D6D"/>
    <w:rsid w:val="007C7349"/>
    <w:rsid w:val="007D06E3"/>
    <w:rsid w:val="007D20BF"/>
    <w:rsid w:val="007D2C43"/>
    <w:rsid w:val="007D58A0"/>
    <w:rsid w:val="007E14EF"/>
    <w:rsid w:val="007E1CF8"/>
    <w:rsid w:val="007E4703"/>
    <w:rsid w:val="007E58A8"/>
    <w:rsid w:val="007E6B27"/>
    <w:rsid w:val="007F2A0E"/>
    <w:rsid w:val="007F47E1"/>
    <w:rsid w:val="007F4B2C"/>
    <w:rsid w:val="007F7B5E"/>
    <w:rsid w:val="00801278"/>
    <w:rsid w:val="008012CA"/>
    <w:rsid w:val="00801379"/>
    <w:rsid w:val="008019BF"/>
    <w:rsid w:val="00802305"/>
    <w:rsid w:val="00803BD7"/>
    <w:rsid w:val="008047E7"/>
    <w:rsid w:val="00806069"/>
    <w:rsid w:val="00812415"/>
    <w:rsid w:val="00813525"/>
    <w:rsid w:val="00813B19"/>
    <w:rsid w:val="00813BDB"/>
    <w:rsid w:val="0081577E"/>
    <w:rsid w:val="008169D1"/>
    <w:rsid w:val="0082061E"/>
    <w:rsid w:val="00824950"/>
    <w:rsid w:val="00825148"/>
    <w:rsid w:val="008279BF"/>
    <w:rsid w:val="00830BFB"/>
    <w:rsid w:val="00832049"/>
    <w:rsid w:val="00832A6C"/>
    <w:rsid w:val="00832B3D"/>
    <w:rsid w:val="00832EEB"/>
    <w:rsid w:val="0083313F"/>
    <w:rsid w:val="0083330B"/>
    <w:rsid w:val="00833CFA"/>
    <w:rsid w:val="00834DFA"/>
    <w:rsid w:val="008352A3"/>
    <w:rsid w:val="008355FA"/>
    <w:rsid w:val="00835609"/>
    <w:rsid w:val="008363B5"/>
    <w:rsid w:val="0083671E"/>
    <w:rsid w:val="0083717D"/>
    <w:rsid w:val="00840389"/>
    <w:rsid w:val="008448F8"/>
    <w:rsid w:val="0084645F"/>
    <w:rsid w:val="00850AE7"/>
    <w:rsid w:val="00850F20"/>
    <w:rsid w:val="00850FFF"/>
    <w:rsid w:val="008513B9"/>
    <w:rsid w:val="0085579D"/>
    <w:rsid w:val="0085767F"/>
    <w:rsid w:val="008576B0"/>
    <w:rsid w:val="00857AED"/>
    <w:rsid w:val="0086134B"/>
    <w:rsid w:val="00861C08"/>
    <w:rsid w:val="0086649D"/>
    <w:rsid w:val="00866A66"/>
    <w:rsid w:val="0086759C"/>
    <w:rsid w:val="00871B26"/>
    <w:rsid w:val="0087498C"/>
    <w:rsid w:val="00875AD4"/>
    <w:rsid w:val="00876096"/>
    <w:rsid w:val="008810B3"/>
    <w:rsid w:val="00883460"/>
    <w:rsid w:val="008843C1"/>
    <w:rsid w:val="00885946"/>
    <w:rsid w:val="008859EA"/>
    <w:rsid w:val="00885FC9"/>
    <w:rsid w:val="008873DB"/>
    <w:rsid w:val="00887823"/>
    <w:rsid w:val="00887EF6"/>
    <w:rsid w:val="00890DA0"/>
    <w:rsid w:val="008910B1"/>
    <w:rsid w:val="00891406"/>
    <w:rsid w:val="008915AB"/>
    <w:rsid w:val="00893E08"/>
    <w:rsid w:val="00893F34"/>
    <w:rsid w:val="00895E8D"/>
    <w:rsid w:val="00897B30"/>
    <w:rsid w:val="008A1F69"/>
    <w:rsid w:val="008A2594"/>
    <w:rsid w:val="008A283A"/>
    <w:rsid w:val="008A3B94"/>
    <w:rsid w:val="008A3C1D"/>
    <w:rsid w:val="008A3F20"/>
    <w:rsid w:val="008A4D84"/>
    <w:rsid w:val="008A54D3"/>
    <w:rsid w:val="008A5505"/>
    <w:rsid w:val="008A65BE"/>
    <w:rsid w:val="008B0681"/>
    <w:rsid w:val="008B13A9"/>
    <w:rsid w:val="008B22BC"/>
    <w:rsid w:val="008B2973"/>
    <w:rsid w:val="008B3A15"/>
    <w:rsid w:val="008B3CE1"/>
    <w:rsid w:val="008B5772"/>
    <w:rsid w:val="008B6D33"/>
    <w:rsid w:val="008C2968"/>
    <w:rsid w:val="008C4B30"/>
    <w:rsid w:val="008C5292"/>
    <w:rsid w:val="008C55C6"/>
    <w:rsid w:val="008C6D7E"/>
    <w:rsid w:val="008C7330"/>
    <w:rsid w:val="008C7E21"/>
    <w:rsid w:val="008D1F2D"/>
    <w:rsid w:val="008D2575"/>
    <w:rsid w:val="008D34C9"/>
    <w:rsid w:val="008D36D4"/>
    <w:rsid w:val="008D40BA"/>
    <w:rsid w:val="008D48DC"/>
    <w:rsid w:val="008D5A84"/>
    <w:rsid w:val="008D717F"/>
    <w:rsid w:val="008D7807"/>
    <w:rsid w:val="008E2489"/>
    <w:rsid w:val="008E2A88"/>
    <w:rsid w:val="008E2E98"/>
    <w:rsid w:val="008E3133"/>
    <w:rsid w:val="008E376E"/>
    <w:rsid w:val="008E4760"/>
    <w:rsid w:val="008E7691"/>
    <w:rsid w:val="008E76A2"/>
    <w:rsid w:val="008F066E"/>
    <w:rsid w:val="008F0C82"/>
    <w:rsid w:val="008F1F03"/>
    <w:rsid w:val="008F4197"/>
    <w:rsid w:val="008F50FA"/>
    <w:rsid w:val="008F5F4A"/>
    <w:rsid w:val="008F6F0F"/>
    <w:rsid w:val="008F7E91"/>
    <w:rsid w:val="00900998"/>
    <w:rsid w:val="00901A69"/>
    <w:rsid w:val="00903831"/>
    <w:rsid w:val="009066E0"/>
    <w:rsid w:val="00912A11"/>
    <w:rsid w:val="00913E5B"/>
    <w:rsid w:val="00914BC5"/>
    <w:rsid w:val="00915E22"/>
    <w:rsid w:val="00917B5A"/>
    <w:rsid w:val="00917CB3"/>
    <w:rsid w:val="00920D13"/>
    <w:rsid w:val="00920ED6"/>
    <w:rsid w:val="00921EAE"/>
    <w:rsid w:val="009231BE"/>
    <w:rsid w:val="00923245"/>
    <w:rsid w:val="00924B6C"/>
    <w:rsid w:val="00924F81"/>
    <w:rsid w:val="00925D12"/>
    <w:rsid w:val="0092645D"/>
    <w:rsid w:val="00926636"/>
    <w:rsid w:val="00926C9A"/>
    <w:rsid w:val="00927620"/>
    <w:rsid w:val="0092768F"/>
    <w:rsid w:val="00930455"/>
    <w:rsid w:val="009306A9"/>
    <w:rsid w:val="00934558"/>
    <w:rsid w:val="00934888"/>
    <w:rsid w:val="009404FC"/>
    <w:rsid w:val="0094076E"/>
    <w:rsid w:val="00940942"/>
    <w:rsid w:val="00940A35"/>
    <w:rsid w:val="00941687"/>
    <w:rsid w:val="00946322"/>
    <w:rsid w:val="009466CE"/>
    <w:rsid w:val="0094672B"/>
    <w:rsid w:val="00947CA3"/>
    <w:rsid w:val="0095364B"/>
    <w:rsid w:val="00954C29"/>
    <w:rsid w:val="00955E36"/>
    <w:rsid w:val="00956919"/>
    <w:rsid w:val="00956ECD"/>
    <w:rsid w:val="00956F50"/>
    <w:rsid w:val="009571F8"/>
    <w:rsid w:val="00957340"/>
    <w:rsid w:val="00957A8B"/>
    <w:rsid w:val="009637D4"/>
    <w:rsid w:val="0096456E"/>
    <w:rsid w:val="0096521F"/>
    <w:rsid w:val="009654F5"/>
    <w:rsid w:val="00965931"/>
    <w:rsid w:val="00965B2A"/>
    <w:rsid w:val="00967891"/>
    <w:rsid w:val="00970BE5"/>
    <w:rsid w:val="009716B9"/>
    <w:rsid w:val="0097173F"/>
    <w:rsid w:val="00971AB2"/>
    <w:rsid w:val="009765C3"/>
    <w:rsid w:val="00977EAF"/>
    <w:rsid w:val="009803A3"/>
    <w:rsid w:val="00980415"/>
    <w:rsid w:val="00980E17"/>
    <w:rsid w:val="00980E27"/>
    <w:rsid w:val="009816EB"/>
    <w:rsid w:val="00982CE4"/>
    <w:rsid w:val="009830A4"/>
    <w:rsid w:val="00984089"/>
    <w:rsid w:val="009844D4"/>
    <w:rsid w:val="00987404"/>
    <w:rsid w:val="00987435"/>
    <w:rsid w:val="00987F2E"/>
    <w:rsid w:val="009901CF"/>
    <w:rsid w:val="00990EC4"/>
    <w:rsid w:val="0099124D"/>
    <w:rsid w:val="009914CC"/>
    <w:rsid w:val="00992172"/>
    <w:rsid w:val="00992AFC"/>
    <w:rsid w:val="00992CE8"/>
    <w:rsid w:val="0099469D"/>
    <w:rsid w:val="009948F2"/>
    <w:rsid w:val="00996448"/>
    <w:rsid w:val="009A24EF"/>
    <w:rsid w:val="009A3A01"/>
    <w:rsid w:val="009A3AA9"/>
    <w:rsid w:val="009A48DD"/>
    <w:rsid w:val="009A4B45"/>
    <w:rsid w:val="009A7258"/>
    <w:rsid w:val="009A74B2"/>
    <w:rsid w:val="009B2749"/>
    <w:rsid w:val="009B3B71"/>
    <w:rsid w:val="009B3BB6"/>
    <w:rsid w:val="009B4408"/>
    <w:rsid w:val="009B6734"/>
    <w:rsid w:val="009B709A"/>
    <w:rsid w:val="009B7270"/>
    <w:rsid w:val="009C004A"/>
    <w:rsid w:val="009C0DE6"/>
    <w:rsid w:val="009C1F61"/>
    <w:rsid w:val="009C2094"/>
    <w:rsid w:val="009C25AD"/>
    <w:rsid w:val="009C2A03"/>
    <w:rsid w:val="009C2FE8"/>
    <w:rsid w:val="009C30AA"/>
    <w:rsid w:val="009C403A"/>
    <w:rsid w:val="009C4C17"/>
    <w:rsid w:val="009C6B39"/>
    <w:rsid w:val="009C6CB9"/>
    <w:rsid w:val="009C6E47"/>
    <w:rsid w:val="009D2044"/>
    <w:rsid w:val="009D397E"/>
    <w:rsid w:val="009D44DC"/>
    <w:rsid w:val="009D54F0"/>
    <w:rsid w:val="009D5FD3"/>
    <w:rsid w:val="009D65D1"/>
    <w:rsid w:val="009D6D12"/>
    <w:rsid w:val="009D7877"/>
    <w:rsid w:val="009D7F6C"/>
    <w:rsid w:val="009E0849"/>
    <w:rsid w:val="009E3256"/>
    <w:rsid w:val="009E37B0"/>
    <w:rsid w:val="009E41E4"/>
    <w:rsid w:val="009E6370"/>
    <w:rsid w:val="009E6CA2"/>
    <w:rsid w:val="009E7725"/>
    <w:rsid w:val="009F0062"/>
    <w:rsid w:val="009F4974"/>
    <w:rsid w:val="009F557D"/>
    <w:rsid w:val="009F5AE5"/>
    <w:rsid w:val="009F63DE"/>
    <w:rsid w:val="00A006CF"/>
    <w:rsid w:val="00A01B61"/>
    <w:rsid w:val="00A03A51"/>
    <w:rsid w:val="00A04A5C"/>
    <w:rsid w:val="00A06AF6"/>
    <w:rsid w:val="00A0765B"/>
    <w:rsid w:val="00A10796"/>
    <w:rsid w:val="00A14888"/>
    <w:rsid w:val="00A14DF3"/>
    <w:rsid w:val="00A20D06"/>
    <w:rsid w:val="00A224E9"/>
    <w:rsid w:val="00A22C44"/>
    <w:rsid w:val="00A23296"/>
    <w:rsid w:val="00A25400"/>
    <w:rsid w:val="00A25F2C"/>
    <w:rsid w:val="00A312C0"/>
    <w:rsid w:val="00A31339"/>
    <w:rsid w:val="00A314D8"/>
    <w:rsid w:val="00A315B0"/>
    <w:rsid w:val="00A32CB4"/>
    <w:rsid w:val="00A331C4"/>
    <w:rsid w:val="00A33CDE"/>
    <w:rsid w:val="00A34461"/>
    <w:rsid w:val="00A34D2B"/>
    <w:rsid w:val="00A35E12"/>
    <w:rsid w:val="00A378F1"/>
    <w:rsid w:val="00A41A2A"/>
    <w:rsid w:val="00A42136"/>
    <w:rsid w:val="00A4437B"/>
    <w:rsid w:val="00A448A3"/>
    <w:rsid w:val="00A464C5"/>
    <w:rsid w:val="00A4694A"/>
    <w:rsid w:val="00A521A4"/>
    <w:rsid w:val="00A5336E"/>
    <w:rsid w:val="00A57AE2"/>
    <w:rsid w:val="00A609E3"/>
    <w:rsid w:val="00A613CD"/>
    <w:rsid w:val="00A615B4"/>
    <w:rsid w:val="00A616C6"/>
    <w:rsid w:val="00A62DD7"/>
    <w:rsid w:val="00A62EB0"/>
    <w:rsid w:val="00A64C0A"/>
    <w:rsid w:val="00A6597C"/>
    <w:rsid w:val="00A65B00"/>
    <w:rsid w:val="00A672B1"/>
    <w:rsid w:val="00A677CA"/>
    <w:rsid w:val="00A72AA2"/>
    <w:rsid w:val="00A74684"/>
    <w:rsid w:val="00A74A28"/>
    <w:rsid w:val="00A755C4"/>
    <w:rsid w:val="00A77FD6"/>
    <w:rsid w:val="00A85536"/>
    <w:rsid w:val="00A8630F"/>
    <w:rsid w:val="00A8729A"/>
    <w:rsid w:val="00A87B33"/>
    <w:rsid w:val="00A91B5E"/>
    <w:rsid w:val="00A93101"/>
    <w:rsid w:val="00A95B42"/>
    <w:rsid w:val="00A95CFD"/>
    <w:rsid w:val="00A963EB"/>
    <w:rsid w:val="00A966D7"/>
    <w:rsid w:val="00A96A82"/>
    <w:rsid w:val="00A976C1"/>
    <w:rsid w:val="00A9790F"/>
    <w:rsid w:val="00AA0E95"/>
    <w:rsid w:val="00AA29BC"/>
    <w:rsid w:val="00AA31AA"/>
    <w:rsid w:val="00AA3358"/>
    <w:rsid w:val="00AA3BD0"/>
    <w:rsid w:val="00AA3C3A"/>
    <w:rsid w:val="00AA49BF"/>
    <w:rsid w:val="00AA5571"/>
    <w:rsid w:val="00AA6CCD"/>
    <w:rsid w:val="00AB292A"/>
    <w:rsid w:val="00AB47BD"/>
    <w:rsid w:val="00AB5232"/>
    <w:rsid w:val="00AB563D"/>
    <w:rsid w:val="00AB6B37"/>
    <w:rsid w:val="00AB6E39"/>
    <w:rsid w:val="00AC1235"/>
    <w:rsid w:val="00AC277E"/>
    <w:rsid w:val="00AC2C86"/>
    <w:rsid w:val="00AC2D86"/>
    <w:rsid w:val="00AC37B3"/>
    <w:rsid w:val="00AC388C"/>
    <w:rsid w:val="00AC4312"/>
    <w:rsid w:val="00AC5FBB"/>
    <w:rsid w:val="00AC67CA"/>
    <w:rsid w:val="00AC6908"/>
    <w:rsid w:val="00AC7539"/>
    <w:rsid w:val="00AD1330"/>
    <w:rsid w:val="00AD3494"/>
    <w:rsid w:val="00AD5352"/>
    <w:rsid w:val="00AD5F43"/>
    <w:rsid w:val="00AD6313"/>
    <w:rsid w:val="00AD6B8B"/>
    <w:rsid w:val="00AD774B"/>
    <w:rsid w:val="00AE2226"/>
    <w:rsid w:val="00AE269F"/>
    <w:rsid w:val="00AE429B"/>
    <w:rsid w:val="00AE43B4"/>
    <w:rsid w:val="00AE5033"/>
    <w:rsid w:val="00AE5621"/>
    <w:rsid w:val="00AE5EC6"/>
    <w:rsid w:val="00AF1026"/>
    <w:rsid w:val="00AF168D"/>
    <w:rsid w:val="00AF2275"/>
    <w:rsid w:val="00AF3B61"/>
    <w:rsid w:val="00AF5057"/>
    <w:rsid w:val="00AF6394"/>
    <w:rsid w:val="00B007AF"/>
    <w:rsid w:val="00B03CCC"/>
    <w:rsid w:val="00B04E37"/>
    <w:rsid w:val="00B059D7"/>
    <w:rsid w:val="00B060DA"/>
    <w:rsid w:val="00B063EB"/>
    <w:rsid w:val="00B06A06"/>
    <w:rsid w:val="00B06A75"/>
    <w:rsid w:val="00B07BDD"/>
    <w:rsid w:val="00B107D1"/>
    <w:rsid w:val="00B11220"/>
    <w:rsid w:val="00B115D2"/>
    <w:rsid w:val="00B11EF4"/>
    <w:rsid w:val="00B13066"/>
    <w:rsid w:val="00B15846"/>
    <w:rsid w:val="00B15A97"/>
    <w:rsid w:val="00B16472"/>
    <w:rsid w:val="00B16AD5"/>
    <w:rsid w:val="00B16CE1"/>
    <w:rsid w:val="00B205AB"/>
    <w:rsid w:val="00B21E72"/>
    <w:rsid w:val="00B2269B"/>
    <w:rsid w:val="00B22BB7"/>
    <w:rsid w:val="00B23540"/>
    <w:rsid w:val="00B24D94"/>
    <w:rsid w:val="00B2722B"/>
    <w:rsid w:val="00B27EA2"/>
    <w:rsid w:val="00B306F6"/>
    <w:rsid w:val="00B367DB"/>
    <w:rsid w:val="00B36EDD"/>
    <w:rsid w:val="00B40E0A"/>
    <w:rsid w:val="00B40FC3"/>
    <w:rsid w:val="00B42431"/>
    <w:rsid w:val="00B42682"/>
    <w:rsid w:val="00B448AE"/>
    <w:rsid w:val="00B46216"/>
    <w:rsid w:val="00B46FD3"/>
    <w:rsid w:val="00B47CEF"/>
    <w:rsid w:val="00B47E3A"/>
    <w:rsid w:val="00B50828"/>
    <w:rsid w:val="00B515FF"/>
    <w:rsid w:val="00B516DA"/>
    <w:rsid w:val="00B5332D"/>
    <w:rsid w:val="00B53B22"/>
    <w:rsid w:val="00B56546"/>
    <w:rsid w:val="00B579BD"/>
    <w:rsid w:val="00B57A81"/>
    <w:rsid w:val="00B60673"/>
    <w:rsid w:val="00B64079"/>
    <w:rsid w:val="00B643A8"/>
    <w:rsid w:val="00B6638D"/>
    <w:rsid w:val="00B67821"/>
    <w:rsid w:val="00B678C3"/>
    <w:rsid w:val="00B7047F"/>
    <w:rsid w:val="00B70744"/>
    <w:rsid w:val="00B70982"/>
    <w:rsid w:val="00B70AE2"/>
    <w:rsid w:val="00B73CD9"/>
    <w:rsid w:val="00B74B9C"/>
    <w:rsid w:val="00B750BF"/>
    <w:rsid w:val="00B75B45"/>
    <w:rsid w:val="00B76CAB"/>
    <w:rsid w:val="00B82351"/>
    <w:rsid w:val="00B82422"/>
    <w:rsid w:val="00B84835"/>
    <w:rsid w:val="00B870DC"/>
    <w:rsid w:val="00B87508"/>
    <w:rsid w:val="00B87538"/>
    <w:rsid w:val="00B9036F"/>
    <w:rsid w:val="00B9044F"/>
    <w:rsid w:val="00B91425"/>
    <w:rsid w:val="00B92012"/>
    <w:rsid w:val="00B927DB"/>
    <w:rsid w:val="00B92ACB"/>
    <w:rsid w:val="00B934A7"/>
    <w:rsid w:val="00B9509F"/>
    <w:rsid w:val="00B95201"/>
    <w:rsid w:val="00B96EC4"/>
    <w:rsid w:val="00BA0FB7"/>
    <w:rsid w:val="00BA2035"/>
    <w:rsid w:val="00BA2433"/>
    <w:rsid w:val="00BA4B5A"/>
    <w:rsid w:val="00BB0721"/>
    <w:rsid w:val="00BB1417"/>
    <w:rsid w:val="00BB2A6D"/>
    <w:rsid w:val="00BB3724"/>
    <w:rsid w:val="00BB3FC7"/>
    <w:rsid w:val="00BB41BB"/>
    <w:rsid w:val="00BB4328"/>
    <w:rsid w:val="00BB455E"/>
    <w:rsid w:val="00BC0B8E"/>
    <w:rsid w:val="00BC140B"/>
    <w:rsid w:val="00BC172F"/>
    <w:rsid w:val="00BC4F29"/>
    <w:rsid w:val="00BC6DE4"/>
    <w:rsid w:val="00BD08F8"/>
    <w:rsid w:val="00BD1AF1"/>
    <w:rsid w:val="00BD2E99"/>
    <w:rsid w:val="00BD4F90"/>
    <w:rsid w:val="00BD6453"/>
    <w:rsid w:val="00BE0DAD"/>
    <w:rsid w:val="00BE17D8"/>
    <w:rsid w:val="00BE1A93"/>
    <w:rsid w:val="00BE239C"/>
    <w:rsid w:val="00BE4670"/>
    <w:rsid w:val="00BE71EB"/>
    <w:rsid w:val="00BF180E"/>
    <w:rsid w:val="00BF21CC"/>
    <w:rsid w:val="00BF39BD"/>
    <w:rsid w:val="00BF5F3D"/>
    <w:rsid w:val="00C070E1"/>
    <w:rsid w:val="00C07129"/>
    <w:rsid w:val="00C07250"/>
    <w:rsid w:val="00C074D6"/>
    <w:rsid w:val="00C108EE"/>
    <w:rsid w:val="00C12AC0"/>
    <w:rsid w:val="00C1329A"/>
    <w:rsid w:val="00C1373F"/>
    <w:rsid w:val="00C14BE8"/>
    <w:rsid w:val="00C14DF8"/>
    <w:rsid w:val="00C20CA2"/>
    <w:rsid w:val="00C21A45"/>
    <w:rsid w:val="00C21DE5"/>
    <w:rsid w:val="00C2354F"/>
    <w:rsid w:val="00C251DA"/>
    <w:rsid w:val="00C25A9A"/>
    <w:rsid w:val="00C25E75"/>
    <w:rsid w:val="00C26B08"/>
    <w:rsid w:val="00C27A4E"/>
    <w:rsid w:val="00C30898"/>
    <w:rsid w:val="00C31B24"/>
    <w:rsid w:val="00C32F5D"/>
    <w:rsid w:val="00C35778"/>
    <w:rsid w:val="00C3621E"/>
    <w:rsid w:val="00C36B9B"/>
    <w:rsid w:val="00C37867"/>
    <w:rsid w:val="00C40235"/>
    <w:rsid w:val="00C40A7B"/>
    <w:rsid w:val="00C40B2A"/>
    <w:rsid w:val="00C448AC"/>
    <w:rsid w:val="00C44E0F"/>
    <w:rsid w:val="00C45764"/>
    <w:rsid w:val="00C46A7A"/>
    <w:rsid w:val="00C46F98"/>
    <w:rsid w:val="00C475C1"/>
    <w:rsid w:val="00C47D7D"/>
    <w:rsid w:val="00C51926"/>
    <w:rsid w:val="00C526FF"/>
    <w:rsid w:val="00C57674"/>
    <w:rsid w:val="00C61D46"/>
    <w:rsid w:val="00C62D10"/>
    <w:rsid w:val="00C63797"/>
    <w:rsid w:val="00C63E52"/>
    <w:rsid w:val="00C6409B"/>
    <w:rsid w:val="00C66186"/>
    <w:rsid w:val="00C66D00"/>
    <w:rsid w:val="00C67CF6"/>
    <w:rsid w:val="00C67D20"/>
    <w:rsid w:val="00C70EF0"/>
    <w:rsid w:val="00C71466"/>
    <w:rsid w:val="00C717DF"/>
    <w:rsid w:val="00C71EC1"/>
    <w:rsid w:val="00C72A99"/>
    <w:rsid w:val="00C74B27"/>
    <w:rsid w:val="00C77D48"/>
    <w:rsid w:val="00C83724"/>
    <w:rsid w:val="00C85F0C"/>
    <w:rsid w:val="00C86ADF"/>
    <w:rsid w:val="00C86DA3"/>
    <w:rsid w:val="00C876C0"/>
    <w:rsid w:val="00C905B5"/>
    <w:rsid w:val="00C90A99"/>
    <w:rsid w:val="00C93E54"/>
    <w:rsid w:val="00C94264"/>
    <w:rsid w:val="00C943B2"/>
    <w:rsid w:val="00C95544"/>
    <w:rsid w:val="00C96D31"/>
    <w:rsid w:val="00C971AA"/>
    <w:rsid w:val="00CA0F94"/>
    <w:rsid w:val="00CA110D"/>
    <w:rsid w:val="00CA2F53"/>
    <w:rsid w:val="00CA3106"/>
    <w:rsid w:val="00CA4014"/>
    <w:rsid w:val="00CA68DE"/>
    <w:rsid w:val="00CB43CC"/>
    <w:rsid w:val="00CB5917"/>
    <w:rsid w:val="00CB7AC2"/>
    <w:rsid w:val="00CB7C7B"/>
    <w:rsid w:val="00CC1A60"/>
    <w:rsid w:val="00CC1A6B"/>
    <w:rsid w:val="00CC413E"/>
    <w:rsid w:val="00CC457E"/>
    <w:rsid w:val="00CC4A6B"/>
    <w:rsid w:val="00CC5B42"/>
    <w:rsid w:val="00CC69A0"/>
    <w:rsid w:val="00CC6DE2"/>
    <w:rsid w:val="00CC7115"/>
    <w:rsid w:val="00CD0341"/>
    <w:rsid w:val="00CD0EC5"/>
    <w:rsid w:val="00CD3AD4"/>
    <w:rsid w:val="00CD3B0B"/>
    <w:rsid w:val="00CD5103"/>
    <w:rsid w:val="00CD545F"/>
    <w:rsid w:val="00CD71B1"/>
    <w:rsid w:val="00CE0B33"/>
    <w:rsid w:val="00CE186B"/>
    <w:rsid w:val="00CE468D"/>
    <w:rsid w:val="00CE6207"/>
    <w:rsid w:val="00CE782E"/>
    <w:rsid w:val="00CF1434"/>
    <w:rsid w:val="00CF1C83"/>
    <w:rsid w:val="00CF2510"/>
    <w:rsid w:val="00CF3988"/>
    <w:rsid w:val="00CF6A58"/>
    <w:rsid w:val="00CF710E"/>
    <w:rsid w:val="00CF7B3D"/>
    <w:rsid w:val="00CF7CF1"/>
    <w:rsid w:val="00D0146A"/>
    <w:rsid w:val="00D01635"/>
    <w:rsid w:val="00D01B60"/>
    <w:rsid w:val="00D01DB8"/>
    <w:rsid w:val="00D06249"/>
    <w:rsid w:val="00D06E80"/>
    <w:rsid w:val="00D135E2"/>
    <w:rsid w:val="00D137FA"/>
    <w:rsid w:val="00D14BAF"/>
    <w:rsid w:val="00D16F06"/>
    <w:rsid w:val="00D17676"/>
    <w:rsid w:val="00D17A7D"/>
    <w:rsid w:val="00D2046E"/>
    <w:rsid w:val="00D20CFA"/>
    <w:rsid w:val="00D21AB6"/>
    <w:rsid w:val="00D227CC"/>
    <w:rsid w:val="00D23B89"/>
    <w:rsid w:val="00D23E96"/>
    <w:rsid w:val="00D2695F"/>
    <w:rsid w:val="00D27578"/>
    <w:rsid w:val="00D278A2"/>
    <w:rsid w:val="00D27E2B"/>
    <w:rsid w:val="00D27F5B"/>
    <w:rsid w:val="00D30F67"/>
    <w:rsid w:val="00D3170B"/>
    <w:rsid w:val="00D32DC6"/>
    <w:rsid w:val="00D33330"/>
    <w:rsid w:val="00D340E1"/>
    <w:rsid w:val="00D351DB"/>
    <w:rsid w:val="00D37DA4"/>
    <w:rsid w:val="00D4033F"/>
    <w:rsid w:val="00D406BE"/>
    <w:rsid w:val="00D4080E"/>
    <w:rsid w:val="00D40F99"/>
    <w:rsid w:val="00D4206C"/>
    <w:rsid w:val="00D42971"/>
    <w:rsid w:val="00D445C7"/>
    <w:rsid w:val="00D45CD1"/>
    <w:rsid w:val="00D45E1E"/>
    <w:rsid w:val="00D47DC7"/>
    <w:rsid w:val="00D47EBC"/>
    <w:rsid w:val="00D50122"/>
    <w:rsid w:val="00D51B0B"/>
    <w:rsid w:val="00D51BA2"/>
    <w:rsid w:val="00D537C9"/>
    <w:rsid w:val="00D542C9"/>
    <w:rsid w:val="00D54C06"/>
    <w:rsid w:val="00D560DA"/>
    <w:rsid w:val="00D56755"/>
    <w:rsid w:val="00D57807"/>
    <w:rsid w:val="00D603B2"/>
    <w:rsid w:val="00D60CF0"/>
    <w:rsid w:val="00D60ED1"/>
    <w:rsid w:val="00D61ABA"/>
    <w:rsid w:val="00D62ACE"/>
    <w:rsid w:val="00D6303D"/>
    <w:rsid w:val="00D632C5"/>
    <w:rsid w:val="00D640B9"/>
    <w:rsid w:val="00D65919"/>
    <w:rsid w:val="00D65ABF"/>
    <w:rsid w:val="00D669FF"/>
    <w:rsid w:val="00D702D7"/>
    <w:rsid w:val="00D704AC"/>
    <w:rsid w:val="00D70C9D"/>
    <w:rsid w:val="00D712DD"/>
    <w:rsid w:val="00D718CD"/>
    <w:rsid w:val="00D72030"/>
    <w:rsid w:val="00D73DA7"/>
    <w:rsid w:val="00D75A02"/>
    <w:rsid w:val="00D76021"/>
    <w:rsid w:val="00D77380"/>
    <w:rsid w:val="00D77EC7"/>
    <w:rsid w:val="00D83257"/>
    <w:rsid w:val="00D84F44"/>
    <w:rsid w:val="00D8619E"/>
    <w:rsid w:val="00D86E43"/>
    <w:rsid w:val="00D871BD"/>
    <w:rsid w:val="00D90029"/>
    <w:rsid w:val="00D902BD"/>
    <w:rsid w:val="00D909E8"/>
    <w:rsid w:val="00D93300"/>
    <w:rsid w:val="00D93577"/>
    <w:rsid w:val="00D9375D"/>
    <w:rsid w:val="00D95474"/>
    <w:rsid w:val="00D95F43"/>
    <w:rsid w:val="00D96557"/>
    <w:rsid w:val="00D9696D"/>
    <w:rsid w:val="00D9769E"/>
    <w:rsid w:val="00DA39DB"/>
    <w:rsid w:val="00DA4E64"/>
    <w:rsid w:val="00DA6DA1"/>
    <w:rsid w:val="00DB008E"/>
    <w:rsid w:val="00DB0CC3"/>
    <w:rsid w:val="00DB1875"/>
    <w:rsid w:val="00DB1DEE"/>
    <w:rsid w:val="00DB45EC"/>
    <w:rsid w:val="00DB4CDA"/>
    <w:rsid w:val="00DB535F"/>
    <w:rsid w:val="00DC03C0"/>
    <w:rsid w:val="00DC1B6E"/>
    <w:rsid w:val="00DC4F3C"/>
    <w:rsid w:val="00DC606E"/>
    <w:rsid w:val="00DC6F4E"/>
    <w:rsid w:val="00DC702B"/>
    <w:rsid w:val="00DD1525"/>
    <w:rsid w:val="00DD1DBE"/>
    <w:rsid w:val="00DD1FC1"/>
    <w:rsid w:val="00DE3ADF"/>
    <w:rsid w:val="00DE49EC"/>
    <w:rsid w:val="00DE5E59"/>
    <w:rsid w:val="00DE5FB3"/>
    <w:rsid w:val="00DE6303"/>
    <w:rsid w:val="00DE6DFF"/>
    <w:rsid w:val="00DF1B53"/>
    <w:rsid w:val="00DF2A87"/>
    <w:rsid w:val="00DF35FC"/>
    <w:rsid w:val="00DF38CA"/>
    <w:rsid w:val="00DF59CA"/>
    <w:rsid w:val="00DF6F5C"/>
    <w:rsid w:val="00DF71B6"/>
    <w:rsid w:val="00DF72E3"/>
    <w:rsid w:val="00DF75C6"/>
    <w:rsid w:val="00DF7A4A"/>
    <w:rsid w:val="00E00C5F"/>
    <w:rsid w:val="00E01273"/>
    <w:rsid w:val="00E04620"/>
    <w:rsid w:val="00E0488E"/>
    <w:rsid w:val="00E06C4B"/>
    <w:rsid w:val="00E06CD7"/>
    <w:rsid w:val="00E07411"/>
    <w:rsid w:val="00E10361"/>
    <w:rsid w:val="00E11500"/>
    <w:rsid w:val="00E11728"/>
    <w:rsid w:val="00E11D5C"/>
    <w:rsid w:val="00E13EA0"/>
    <w:rsid w:val="00E145D0"/>
    <w:rsid w:val="00E147E4"/>
    <w:rsid w:val="00E14975"/>
    <w:rsid w:val="00E14E38"/>
    <w:rsid w:val="00E158A0"/>
    <w:rsid w:val="00E1664D"/>
    <w:rsid w:val="00E17100"/>
    <w:rsid w:val="00E171A1"/>
    <w:rsid w:val="00E17927"/>
    <w:rsid w:val="00E20CDE"/>
    <w:rsid w:val="00E21A83"/>
    <w:rsid w:val="00E2295F"/>
    <w:rsid w:val="00E22F6A"/>
    <w:rsid w:val="00E24EF3"/>
    <w:rsid w:val="00E25324"/>
    <w:rsid w:val="00E2541F"/>
    <w:rsid w:val="00E2616F"/>
    <w:rsid w:val="00E2702D"/>
    <w:rsid w:val="00E2768F"/>
    <w:rsid w:val="00E27BC8"/>
    <w:rsid w:val="00E318F4"/>
    <w:rsid w:val="00E34DAE"/>
    <w:rsid w:val="00E370C7"/>
    <w:rsid w:val="00E40116"/>
    <w:rsid w:val="00E4119B"/>
    <w:rsid w:val="00E4194E"/>
    <w:rsid w:val="00E43B02"/>
    <w:rsid w:val="00E43C8F"/>
    <w:rsid w:val="00E44481"/>
    <w:rsid w:val="00E45243"/>
    <w:rsid w:val="00E478A5"/>
    <w:rsid w:val="00E5067C"/>
    <w:rsid w:val="00E540C6"/>
    <w:rsid w:val="00E56305"/>
    <w:rsid w:val="00E57648"/>
    <w:rsid w:val="00E70CDD"/>
    <w:rsid w:val="00E72277"/>
    <w:rsid w:val="00E73198"/>
    <w:rsid w:val="00E7401F"/>
    <w:rsid w:val="00E76880"/>
    <w:rsid w:val="00E76C6E"/>
    <w:rsid w:val="00E811E4"/>
    <w:rsid w:val="00E81751"/>
    <w:rsid w:val="00E81EC3"/>
    <w:rsid w:val="00E822E7"/>
    <w:rsid w:val="00E82960"/>
    <w:rsid w:val="00E835EA"/>
    <w:rsid w:val="00E839FA"/>
    <w:rsid w:val="00E85B3B"/>
    <w:rsid w:val="00E90422"/>
    <w:rsid w:val="00E91016"/>
    <w:rsid w:val="00E964E5"/>
    <w:rsid w:val="00E96E46"/>
    <w:rsid w:val="00EA2B9B"/>
    <w:rsid w:val="00EA4899"/>
    <w:rsid w:val="00EA6350"/>
    <w:rsid w:val="00EB07A8"/>
    <w:rsid w:val="00EB08AE"/>
    <w:rsid w:val="00EB0A1E"/>
    <w:rsid w:val="00EB0DFA"/>
    <w:rsid w:val="00EB5CB7"/>
    <w:rsid w:val="00EC22EE"/>
    <w:rsid w:val="00EC2BDE"/>
    <w:rsid w:val="00EC5084"/>
    <w:rsid w:val="00EC7EAB"/>
    <w:rsid w:val="00ED068D"/>
    <w:rsid w:val="00ED2064"/>
    <w:rsid w:val="00ED20A1"/>
    <w:rsid w:val="00ED2FA7"/>
    <w:rsid w:val="00ED40EA"/>
    <w:rsid w:val="00ED54BF"/>
    <w:rsid w:val="00ED5A0A"/>
    <w:rsid w:val="00ED5C2C"/>
    <w:rsid w:val="00ED6F8B"/>
    <w:rsid w:val="00ED6F9D"/>
    <w:rsid w:val="00EE11B8"/>
    <w:rsid w:val="00EE42C0"/>
    <w:rsid w:val="00EF1EBD"/>
    <w:rsid w:val="00EF3B70"/>
    <w:rsid w:val="00EF4301"/>
    <w:rsid w:val="00F00ECB"/>
    <w:rsid w:val="00F01D26"/>
    <w:rsid w:val="00F01E33"/>
    <w:rsid w:val="00F02739"/>
    <w:rsid w:val="00F0667F"/>
    <w:rsid w:val="00F067AB"/>
    <w:rsid w:val="00F06AFD"/>
    <w:rsid w:val="00F0790B"/>
    <w:rsid w:val="00F10E53"/>
    <w:rsid w:val="00F146A3"/>
    <w:rsid w:val="00F151CD"/>
    <w:rsid w:val="00F17F01"/>
    <w:rsid w:val="00F202A1"/>
    <w:rsid w:val="00F2031E"/>
    <w:rsid w:val="00F2310D"/>
    <w:rsid w:val="00F23F34"/>
    <w:rsid w:val="00F2483F"/>
    <w:rsid w:val="00F250E9"/>
    <w:rsid w:val="00F25B35"/>
    <w:rsid w:val="00F26128"/>
    <w:rsid w:val="00F306A9"/>
    <w:rsid w:val="00F30C36"/>
    <w:rsid w:val="00F3192D"/>
    <w:rsid w:val="00F32E9C"/>
    <w:rsid w:val="00F34459"/>
    <w:rsid w:val="00F3676B"/>
    <w:rsid w:val="00F36A05"/>
    <w:rsid w:val="00F370E3"/>
    <w:rsid w:val="00F41C6E"/>
    <w:rsid w:val="00F4270A"/>
    <w:rsid w:val="00F447A7"/>
    <w:rsid w:val="00F44DA1"/>
    <w:rsid w:val="00F4627C"/>
    <w:rsid w:val="00F50259"/>
    <w:rsid w:val="00F516B8"/>
    <w:rsid w:val="00F540A3"/>
    <w:rsid w:val="00F5543C"/>
    <w:rsid w:val="00F557C9"/>
    <w:rsid w:val="00F56759"/>
    <w:rsid w:val="00F57B35"/>
    <w:rsid w:val="00F60193"/>
    <w:rsid w:val="00F60D3B"/>
    <w:rsid w:val="00F63D03"/>
    <w:rsid w:val="00F643E7"/>
    <w:rsid w:val="00F65790"/>
    <w:rsid w:val="00F65A3C"/>
    <w:rsid w:val="00F66F7A"/>
    <w:rsid w:val="00F70E4C"/>
    <w:rsid w:val="00F727BA"/>
    <w:rsid w:val="00F72B3B"/>
    <w:rsid w:val="00F73F3E"/>
    <w:rsid w:val="00F74495"/>
    <w:rsid w:val="00F74B06"/>
    <w:rsid w:val="00F75576"/>
    <w:rsid w:val="00F758D0"/>
    <w:rsid w:val="00F767C1"/>
    <w:rsid w:val="00F76B7D"/>
    <w:rsid w:val="00F76F01"/>
    <w:rsid w:val="00F7722D"/>
    <w:rsid w:val="00F77B8B"/>
    <w:rsid w:val="00F77BDC"/>
    <w:rsid w:val="00F804A7"/>
    <w:rsid w:val="00F8092A"/>
    <w:rsid w:val="00F80C94"/>
    <w:rsid w:val="00F81C46"/>
    <w:rsid w:val="00F82764"/>
    <w:rsid w:val="00F828E5"/>
    <w:rsid w:val="00F82FC0"/>
    <w:rsid w:val="00F85ACB"/>
    <w:rsid w:val="00F87FB0"/>
    <w:rsid w:val="00F912BF"/>
    <w:rsid w:val="00F91B32"/>
    <w:rsid w:val="00F928C0"/>
    <w:rsid w:val="00F92D6A"/>
    <w:rsid w:val="00F93180"/>
    <w:rsid w:val="00F9379D"/>
    <w:rsid w:val="00F95094"/>
    <w:rsid w:val="00F951CD"/>
    <w:rsid w:val="00F95EE6"/>
    <w:rsid w:val="00F965C2"/>
    <w:rsid w:val="00F97566"/>
    <w:rsid w:val="00FA0D3D"/>
    <w:rsid w:val="00FA0E90"/>
    <w:rsid w:val="00FA12F5"/>
    <w:rsid w:val="00FA2223"/>
    <w:rsid w:val="00FA449E"/>
    <w:rsid w:val="00FA5BF1"/>
    <w:rsid w:val="00FA6C27"/>
    <w:rsid w:val="00FA7503"/>
    <w:rsid w:val="00FB00AD"/>
    <w:rsid w:val="00FB1B48"/>
    <w:rsid w:val="00FB1F75"/>
    <w:rsid w:val="00FB242B"/>
    <w:rsid w:val="00FB41D7"/>
    <w:rsid w:val="00FB4408"/>
    <w:rsid w:val="00FB5733"/>
    <w:rsid w:val="00FC0F68"/>
    <w:rsid w:val="00FC1EBE"/>
    <w:rsid w:val="00FD09AD"/>
    <w:rsid w:val="00FD438E"/>
    <w:rsid w:val="00FD49E5"/>
    <w:rsid w:val="00FD4E4E"/>
    <w:rsid w:val="00FD55F6"/>
    <w:rsid w:val="00FD62D4"/>
    <w:rsid w:val="00FD7D5C"/>
    <w:rsid w:val="00FE07DF"/>
    <w:rsid w:val="00FE2C85"/>
    <w:rsid w:val="00FE3A03"/>
    <w:rsid w:val="00FE3EA7"/>
    <w:rsid w:val="00FF2B16"/>
    <w:rsid w:val="00FF2DB5"/>
    <w:rsid w:val="00FF3A80"/>
    <w:rsid w:val="00FF4B91"/>
    <w:rsid w:val="00FF4CFC"/>
    <w:rsid w:val="00FF4EDA"/>
    <w:rsid w:val="00FF5232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2B67"/>
  <w15:chartTrackingRefBased/>
  <w15:docId w15:val="{D594BFC3-73ED-4253-BD71-EA2C3B7F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6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E4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qFormat/>
    <w:rsid w:val="00F70E4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qFormat/>
    <w:rsid w:val="00F70E4C"/>
    <w:pPr>
      <w:keepNext/>
      <w:widowControl/>
      <w:autoSpaceDE/>
      <w:autoSpaceDN/>
      <w:ind w:left="-1246" w:right="-354" w:firstLine="1246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0E4C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rsid w:val="00F70E4C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qFormat/>
    <w:rsid w:val="00F70E4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customStyle="1" w:styleId="Corpodeltesto">
    <w:name w:val="Corpo del testo"/>
    <w:basedOn w:val="Normale"/>
    <w:rsid w:val="00F70E4C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rsid w:val="00F70E4C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FB1F7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tamodifica1">
    <w:name w:val="notamodifica1"/>
    <w:basedOn w:val="Carpredefinitoparagrafo"/>
    <w:rsid w:val="00FB1F75"/>
    <w:rPr>
      <w:rFonts w:ascii="Arial" w:hAnsi="Arial" w:cs="Arial" w:hint="default"/>
      <w:color w:val="DB0929"/>
    </w:rPr>
  </w:style>
  <w:style w:type="character" w:styleId="Enfasicorsivo">
    <w:name w:val="Emphasis"/>
    <w:basedOn w:val="Carpredefinitoparagrafo"/>
    <w:qFormat/>
    <w:rsid w:val="00FB1F75"/>
    <w:rPr>
      <w:i/>
      <w:iCs/>
    </w:rPr>
  </w:style>
  <w:style w:type="character" w:styleId="Collegamentoipertestuale">
    <w:name w:val="Hyperlink"/>
    <w:basedOn w:val="Carpredefinitoparagrafo"/>
    <w:rsid w:val="00FB1F75"/>
    <w:rPr>
      <w:rFonts w:ascii="Arial" w:hAnsi="Arial" w:cs="Arial" w:hint="default"/>
      <w:color w:val="DB0929"/>
      <w:u w:val="single"/>
    </w:rPr>
  </w:style>
  <w:style w:type="character" w:styleId="Numeropagina">
    <w:name w:val="page number"/>
    <w:basedOn w:val="Carpredefinitoparagrafo"/>
    <w:rsid w:val="00D20CFA"/>
  </w:style>
  <w:style w:type="table" w:styleId="Grigliatabella">
    <w:name w:val="Table Grid"/>
    <w:basedOn w:val="Tabellanormale"/>
    <w:rsid w:val="006D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57E9A"/>
    <w:pPr>
      <w:widowControl/>
      <w:autoSpaceDE/>
      <w:autoSpaceDN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657E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6755"/>
    <w:pPr>
      <w:widowControl/>
      <w:autoSpaceDE/>
      <w:autoSpaceDN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B36E3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6E3"/>
    <w:rPr>
      <w:rFonts w:ascii="Calibri" w:eastAsia="Calibri" w:hAnsi="Calibri" w:cs="Calibri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36E3"/>
    <w:rPr>
      <w:sz w:val="24"/>
    </w:rPr>
  </w:style>
  <w:style w:type="paragraph" w:customStyle="1" w:styleId="Standard">
    <w:name w:val="Standard"/>
    <w:rsid w:val="006B36E3"/>
    <w:pPr>
      <w:widowControl w:val="0"/>
      <w:suppressAutoHyphens/>
      <w:autoSpaceDN w:val="0"/>
      <w:textAlignment w:val="baseline"/>
    </w:pPr>
    <w:rPr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ccorso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OGGETTO: Determinazione a contrattare per l'affidamento della fornitura del software e hardware per la gestione del sistema informatico comunale</vt:lpstr>
      <vt:lpstr/>
      <vt:lpstr>AUTORIZZAZIONE AL TRATTAMENTO DEI DATI PERSONALI  </vt:lpstr>
    </vt:vector>
  </TitlesOfParts>
  <Company>Provincia Regionale di Catania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Determinazione a contrattare per l'affidamento della fornitura del software e hardware per la gestione del sistema informatico comunale</dc:title>
  <dc:subject/>
  <dc:creator>Giuseppe Bonaccorso</dc:creator>
  <cp:keywords/>
  <dc:description/>
  <cp:lastModifiedBy>Giuseppe Bonaccorso</cp:lastModifiedBy>
  <cp:revision>1</cp:revision>
  <cp:lastPrinted>2006-09-28T10:17:00Z</cp:lastPrinted>
  <dcterms:created xsi:type="dcterms:W3CDTF">2025-08-05T06:08:00Z</dcterms:created>
  <dcterms:modified xsi:type="dcterms:W3CDTF">2025-08-05T06:09:00Z</dcterms:modified>
</cp:coreProperties>
</file>